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892D" w14:textId="317926D4" w:rsidR="00AE5866" w:rsidRDefault="008C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6A2892E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2F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0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1" w14:textId="77777777" w:rsidR="00AE5866" w:rsidRPr="005D79A0" w:rsidRDefault="00AE5866" w:rsidP="00AE5866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1" layoutInCell="0" allowOverlap="0" wp14:anchorId="46A28AB4" wp14:editId="46A28AB5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74" name="Picture 74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AE5866" w:rsidRPr="005D79A0" w14:paraId="46A28935" w14:textId="77777777" w:rsidTr="00A55EAD">
        <w:trPr>
          <w:trHeight w:val="1689"/>
        </w:trPr>
        <w:tc>
          <w:tcPr>
            <w:tcW w:w="7763" w:type="dxa"/>
          </w:tcPr>
          <w:p w14:paraId="46A28932" w14:textId="77777777" w:rsidR="00AE5866" w:rsidRPr="005F6BF1" w:rsidRDefault="00AE5866" w:rsidP="002545C4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46A28934" w14:textId="759DDB55" w:rsidR="00AE5866" w:rsidRPr="005D79A0" w:rsidRDefault="00304DA9" w:rsidP="00566859">
            <w:pPr>
              <w:ind w:left="567" w:hanging="567"/>
              <w:jc w:val="center"/>
            </w:pPr>
            <w:r>
              <w:rPr>
                <w:b/>
                <w:sz w:val="36"/>
              </w:rPr>
              <w:t>Year</w:t>
            </w:r>
            <w:r w:rsidR="0010046A">
              <w:rPr>
                <w:b/>
                <w:sz w:val="36"/>
              </w:rPr>
              <w:t xml:space="preserve"> 1</w:t>
            </w:r>
            <w:r w:rsidR="005F6BF1">
              <w:rPr>
                <w:b/>
                <w:sz w:val="36"/>
              </w:rPr>
              <w:t>2</w:t>
            </w:r>
            <w:r w:rsidR="00D93527">
              <w:rPr>
                <w:b/>
                <w:sz w:val="36"/>
              </w:rPr>
              <w:t xml:space="preserve"> </w:t>
            </w:r>
            <w:r w:rsidR="0010046A">
              <w:rPr>
                <w:b/>
                <w:sz w:val="36"/>
              </w:rPr>
              <w:t>Methods</w:t>
            </w:r>
            <w:r w:rsidR="00D93527">
              <w:rPr>
                <w:b/>
                <w:sz w:val="36"/>
              </w:rPr>
              <w:t xml:space="preserve"> - Test Number </w:t>
            </w:r>
            <w:r w:rsidR="00566859">
              <w:rPr>
                <w:b/>
                <w:sz w:val="36"/>
              </w:rPr>
              <w:t>4</w:t>
            </w:r>
            <w:r w:rsidR="005F6BF1">
              <w:rPr>
                <w:b/>
                <w:sz w:val="36"/>
              </w:rPr>
              <w:t xml:space="preserve"> - 201</w:t>
            </w:r>
            <w:r w:rsidR="0049028C">
              <w:rPr>
                <w:b/>
                <w:sz w:val="36"/>
              </w:rPr>
              <w:t>7</w:t>
            </w:r>
            <w:r w:rsidR="0010046A">
              <w:rPr>
                <w:b/>
                <w:sz w:val="36"/>
              </w:rPr>
              <w:t xml:space="preserve"> </w:t>
            </w:r>
            <w:r w:rsidR="0015709A">
              <w:rPr>
                <w:b/>
                <w:sz w:val="36"/>
              </w:rPr>
              <w:br/>
            </w:r>
            <w:r w:rsidR="00566859">
              <w:rPr>
                <w:b/>
                <w:sz w:val="36"/>
              </w:rPr>
              <w:t>Log Functions and Continuous</w:t>
            </w:r>
            <w:r w:rsidR="003826CC">
              <w:rPr>
                <w:b/>
                <w:sz w:val="36"/>
              </w:rPr>
              <w:t xml:space="preserve"> Distributions</w:t>
            </w:r>
            <w:r w:rsidR="0015709A">
              <w:rPr>
                <w:b/>
                <w:sz w:val="36"/>
              </w:rPr>
              <w:br/>
            </w:r>
            <w:r w:rsidR="00AE5866" w:rsidRPr="005D79A0">
              <w:rPr>
                <w:b/>
                <w:sz w:val="36"/>
              </w:rPr>
              <w:t xml:space="preserve"> </w:t>
            </w:r>
            <w:r w:rsidR="0010046A" w:rsidRPr="0010046A">
              <w:rPr>
                <w:b/>
                <w:sz w:val="44"/>
                <w:szCs w:val="44"/>
              </w:rPr>
              <w:t xml:space="preserve">Resource </w:t>
            </w:r>
            <w:r w:rsidR="005F6BF1">
              <w:rPr>
                <w:b/>
                <w:sz w:val="44"/>
                <w:szCs w:val="44"/>
              </w:rPr>
              <w:t>Free</w:t>
            </w:r>
            <w:r w:rsidR="00EA6290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14:paraId="46A28936" w14:textId="77777777" w:rsidR="00B068C5" w:rsidRDefault="00B068C5" w:rsidP="00AE5866">
      <w:pPr>
        <w:rPr>
          <w:rFonts w:ascii="Arial" w:hAnsi="Arial" w:cs="Arial"/>
          <w:b/>
        </w:rPr>
      </w:pPr>
    </w:p>
    <w:p w14:paraId="46A28937" w14:textId="77777777" w:rsidR="00493B86" w:rsidRDefault="00493B86" w:rsidP="00B068C5">
      <w:pPr>
        <w:rPr>
          <w:rFonts w:ascii="Arial" w:hAnsi="Arial" w:cs="Arial"/>
          <w:b/>
        </w:rPr>
      </w:pPr>
    </w:p>
    <w:p w14:paraId="5F29096C" w14:textId="77777777" w:rsidR="002A41BC" w:rsidRDefault="002A41BC" w:rsidP="00B068C5">
      <w:pPr>
        <w:rPr>
          <w:rFonts w:ascii="Arial" w:hAnsi="Arial" w:cs="Arial"/>
          <w:b/>
        </w:rPr>
      </w:pPr>
    </w:p>
    <w:p w14:paraId="46A28938" w14:textId="572C7248" w:rsidR="00AE5866" w:rsidRPr="00AE5866" w:rsidRDefault="00AE5866" w:rsidP="00B068C5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46A28939" w14:textId="7473507E" w:rsidR="00AE5866" w:rsidRP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 w:rsidR="0015709A">
        <w:rPr>
          <w:rFonts w:ascii="Arial" w:hAnsi="Arial" w:cs="Arial"/>
          <w:b/>
        </w:rPr>
        <w:t xml:space="preserve">                     </w:t>
      </w:r>
      <w:r w:rsidR="0015709A">
        <w:rPr>
          <w:rFonts w:ascii="Arial" w:hAnsi="Arial" w:cs="Arial"/>
          <w:b/>
        </w:rPr>
        <w:tab/>
      </w:r>
      <w:r w:rsidR="003834AE">
        <w:rPr>
          <w:rFonts w:ascii="Arial" w:hAnsi="Arial" w:cs="Arial"/>
          <w:b/>
        </w:rPr>
        <w:t>1</w:t>
      </w:r>
      <w:r w:rsidR="00B258F8">
        <w:rPr>
          <w:rFonts w:ascii="Arial" w:hAnsi="Arial" w:cs="Arial"/>
          <w:b/>
        </w:rPr>
        <w:t>5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46A2893A" w14:textId="42734720" w:rsid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 w:rsidR="0010046A">
        <w:rPr>
          <w:rFonts w:ascii="Arial" w:hAnsi="Arial" w:cs="Arial"/>
          <w:b/>
        </w:rPr>
        <w:t xml:space="preserve">: </w:t>
      </w:r>
      <w:r w:rsidR="0010046A">
        <w:rPr>
          <w:rFonts w:ascii="Arial" w:hAnsi="Arial" w:cs="Arial"/>
          <w:b/>
        </w:rPr>
        <w:tab/>
      </w:r>
      <w:r w:rsidR="00754123">
        <w:rPr>
          <w:rFonts w:ascii="Arial" w:hAnsi="Arial" w:cs="Arial"/>
          <w:b/>
        </w:rPr>
        <w:t xml:space="preserve">15 </w:t>
      </w:r>
      <w:r w:rsidRPr="00AE5866">
        <w:rPr>
          <w:rFonts w:ascii="Arial" w:hAnsi="Arial" w:cs="Arial"/>
          <w:b/>
        </w:rPr>
        <w:t>minutes</w:t>
      </w:r>
    </w:p>
    <w:p w14:paraId="46A2893B" w14:textId="79CBA52A" w:rsidR="00A643D2" w:rsidRDefault="00AE5866" w:rsidP="00AE5866">
      <w:pPr>
        <w:rPr>
          <w:rFonts w:ascii="Arial" w:hAnsi="Arial" w:cs="Arial"/>
        </w:rPr>
      </w:pPr>
      <w:r w:rsidRPr="00AE5866">
        <w:rPr>
          <w:rFonts w:ascii="Arial" w:hAnsi="Arial" w:cs="Arial"/>
          <w:b/>
          <w:u w:val="single"/>
        </w:rPr>
        <w:t>Instructions:</w:t>
      </w:r>
      <w:r w:rsidRPr="00AE5866">
        <w:rPr>
          <w:rFonts w:ascii="Arial" w:hAnsi="Arial" w:cs="Arial"/>
        </w:rPr>
        <w:t xml:space="preserve"> </w:t>
      </w:r>
      <w:r w:rsidR="00304DA9">
        <w:rPr>
          <w:rFonts w:ascii="Arial" w:hAnsi="Arial" w:cs="Arial"/>
        </w:rPr>
        <w:t xml:space="preserve"> </w:t>
      </w:r>
      <w:r w:rsidR="00116C33" w:rsidRPr="00AE5866">
        <w:rPr>
          <w:rFonts w:ascii="Arial" w:hAnsi="Arial" w:cs="Arial"/>
        </w:rPr>
        <w:t>You</w:t>
      </w:r>
      <w:r w:rsidR="00887F89">
        <w:rPr>
          <w:rFonts w:ascii="Arial" w:hAnsi="Arial" w:cs="Arial"/>
        </w:rPr>
        <w:t xml:space="preserve"> are </w:t>
      </w:r>
      <w:r w:rsidR="005F6BF1">
        <w:rPr>
          <w:rFonts w:ascii="Arial" w:hAnsi="Arial" w:cs="Arial"/>
        </w:rPr>
        <w:t xml:space="preserve">NOT </w:t>
      </w:r>
      <w:r w:rsidR="00887F89">
        <w:rPr>
          <w:rFonts w:ascii="Arial" w:hAnsi="Arial" w:cs="Arial"/>
        </w:rPr>
        <w:t xml:space="preserve">allowed </w:t>
      </w:r>
      <w:r w:rsidR="005F6BF1">
        <w:rPr>
          <w:rFonts w:ascii="Arial" w:hAnsi="Arial" w:cs="Arial"/>
        </w:rPr>
        <w:t xml:space="preserve">any Calculators or </w:t>
      </w:r>
      <w:r w:rsidR="00887F89">
        <w:rPr>
          <w:rFonts w:ascii="Arial" w:hAnsi="Arial" w:cs="Arial"/>
        </w:rPr>
        <w:t>notes</w:t>
      </w:r>
      <w:r w:rsidR="005F6BF1">
        <w:rPr>
          <w:rFonts w:ascii="Arial" w:hAnsi="Arial" w:cs="Arial"/>
        </w:rPr>
        <w:t>.</w:t>
      </w:r>
    </w:p>
    <w:p w14:paraId="46A2893D" w14:textId="36AF09F1" w:rsidR="00864342" w:rsidRDefault="0031654A" w:rsidP="002A41B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43D2">
        <w:rPr>
          <w:rFonts w:ascii="Arial" w:hAnsi="Arial" w:cs="Arial"/>
        </w:rPr>
        <w:t>You will be supplied with a formula sheet.</w:t>
      </w:r>
      <w:r w:rsidR="002A41BC">
        <w:rPr>
          <w:rFonts w:ascii="Arial" w:hAnsi="Arial" w:cs="Arial"/>
        </w:rPr>
        <w:t xml:space="preserve"> </w:t>
      </w:r>
      <w:r w:rsidR="00304DA9">
        <w:rPr>
          <w:rFonts w:ascii="Arial" w:hAnsi="Arial" w:cs="Arial"/>
        </w:rPr>
        <w:t>______________________________________________________________________</w:t>
      </w:r>
      <w:r w:rsidR="00AE5866" w:rsidRPr="00AE5866">
        <w:rPr>
          <w:rFonts w:ascii="Arial" w:hAnsi="Arial" w:cs="Arial"/>
        </w:rPr>
        <w:t xml:space="preserve"> </w:t>
      </w:r>
    </w:p>
    <w:p w14:paraId="2C215FDE" w14:textId="298D3B51" w:rsidR="00840C78" w:rsidRPr="00566859" w:rsidRDefault="00840C78" w:rsidP="00840C78">
      <w:pPr>
        <w:pStyle w:val="NL"/>
        <w:numPr>
          <w:ilvl w:val="0"/>
          <w:numId w:val="46"/>
        </w:numPr>
        <w:rPr>
          <w:rFonts w:ascii="Times New Roman" w:hAnsi="Times New Roman"/>
          <w:b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>[</w:t>
      </w:r>
      <w:r w:rsidR="00E70B05">
        <w:rPr>
          <w:rFonts w:ascii="Times New Roman" w:hAnsi="Times New Roman"/>
          <w:sz w:val="24"/>
          <w:szCs w:val="24"/>
        </w:rPr>
        <w:t>1</w:t>
      </w:r>
      <w:r w:rsidRPr="00566859">
        <w:rPr>
          <w:rFonts w:ascii="Times New Roman" w:hAnsi="Times New Roman"/>
          <w:sz w:val="24"/>
          <w:szCs w:val="24"/>
        </w:rPr>
        <w:t>,</w:t>
      </w:r>
      <w:r w:rsidR="00E70B05">
        <w:rPr>
          <w:rFonts w:ascii="Times New Roman" w:hAnsi="Times New Roman"/>
          <w:sz w:val="24"/>
          <w:szCs w:val="24"/>
        </w:rPr>
        <w:t>1</w:t>
      </w:r>
      <w:r w:rsidRPr="00566859">
        <w:rPr>
          <w:rFonts w:ascii="Times New Roman" w:hAnsi="Times New Roman"/>
          <w:sz w:val="24"/>
          <w:szCs w:val="24"/>
        </w:rPr>
        <w:t>,</w:t>
      </w:r>
      <w:r w:rsidR="00911D44">
        <w:rPr>
          <w:rFonts w:ascii="Times New Roman" w:hAnsi="Times New Roman"/>
          <w:sz w:val="24"/>
          <w:szCs w:val="24"/>
        </w:rPr>
        <w:t>2</w:t>
      </w:r>
      <w:r w:rsidR="002A41BC">
        <w:rPr>
          <w:rFonts w:ascii="Times New Roman" w:hAnsi="Times New Roman"/>
          <w:sz w:val="24"/>
          <w:szCs w:val="24"/>
        </w:rPr>
        <w:t>,2</w:t>
      </w:r>
      <w:r w:rsidRPr="00566859">
        <w:rPr>
          <w:rFonts w:ascii="Times New Roman" w:hAnsi="Times New Roman"/>
          <w:sz w:val="24"/>
          <w:szCs w:val="24"/>
        </w:rPr>
        <w:t xml:space="preserve"> = </w:t>
      </w:r>
      <w:r w:rsidR="00911D44">
        <w:rPr>
          <w:rFonts w:ascii="Times New Roman" w:hAnsi="Times New Roman"/>
          <w:sz w:val="24"/>
          <w:szCs w:val="24"/>
        </w:rPr>
        <w:t>6</w:t>
      </w:r>
      <w:r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569838E9" w14:textId="251C261F" w:rsidR="00840C78" w:rsidRDefault="00566859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a) Write </w:t>
      </w:r>
      <w:r w:rsidRPr="00566859">
        <w:rPr>
          <w:rFonts w:ascii="Times New Roman" w:hAnsi="Times New Roman"/>
          <w:position w:val="-12"/>
          <w:sz w:val="24"/>
          <w:szCs w:val="24"/>
        </w:rPr>
        <w:object w:dxaOrig="1200" w:dyaOrig="360" w14:anchorId="15D6F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pt;height:18pt" o:ole="">
            <v:imagedata r:id="rId12" o:title=""/>
          </v:shape>
          <o:OLEObject Type="Embed" ProgID="Equation.DSMT4" ShapeID="_x0000_i1037" DrawAspect="Content" ObjectID="_1562944406" r:id="rId13"/>
        </w:object>
      </w:r>
      <w:r w:rsidRPr="00566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index form.</w:t>
      </w:r>
    </w:p>
    <w:p w14:paraId="43EF37D2" w14:textId="77777777" w:rsidR="002A41BC" w:rsidRDefault="002A41BC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</w:p>
    <w:p w14:paraId="6548E8B3" w14:textId="19A584F9" w:rsidR="00566859" w:rsidRDefault="00566859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Evaluate </w:t>
      </w:r>
      <w:r w:rsidRPr="00566859">
        <w:rPr>
          <w:rFonts w:ascii="Times New Roman" w:hAnsi="Times New Roman"/>
          <w:position w:val="-12"/>
          <w:sz w:val="24"/>
          <w:szCs w:val="24"/>
        </w:rPr>
        <w:object w:dxaOrig="880" w:dyaOrig="360" w14:anchorId="3192CF24">
          <v:shape id="_x0000_i1026" type="#_x0000_t75" style="width:44.25pt;height:18pt" o:ole="">
            <v:imagedata r:id="rId14" o:title=""/>
          </v:shape>
          <o:OLEObject Type="Embed" ProgID="Equation.DSMT4" ShapeID="_x0000_i1026" DrawAspect="Content" ObjectID="_1562944407" r:id="rId1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EAF994" w14:textId="77777777" w:rsidR="002A41BC" w:rsidRDefault="002A41BC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</w:p>
    <w:p w14:paraId="4706CFF1" w14:textId="00843FF9" w:rsidR="00566859" w:rsidRDefault="00566859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B258F8">
        <w:rPr>
          <w:rFonts w:ascii="Times New Roman" w:hAnsi="Times New Roman"/>
          <w:sz w:val="24"/>
          <w:szCs w:val="24"/>
        </w:rPr>
        <w:t xml:space="preserve">Find </w:t>
      </w:r>
      <w:r w:rsidR="00B258F8" w:rsidRPr="00B258F8">
        <w:rPr>
          <w:rFonts w:ascii="Times New Roman" w:hAnsi="Times New Roman"/>
          <w:i/>
          <w:sz w:val="24"/>
          <w:szCs w:val="24"/>
        </w:rPr>
        <w:t>h</w:t>
      </w:r>
      <w:r w:rsidR="00B258F8" w:rsidRPr="00B258F8">
        <w:rPr>
          <w:rFonts w:ascii="Times New Roman" w:hAnsi="Times New Roman"/>
          <w:sz w:val="24"/>
          <w:szCs w:val="24"/>
        </w:rPr>
        <w:t>'(1)</w:t>
      </w:r>
      <w:r w:rsidR="00B258F8">
        <w:rPr>
          <w:rFonts w:ascii="Times New Roman" w:hAnsi="Times New Roman"/>
          <w:sz w:val="24"/>
          <w:szCs w:val="24"/>
        </w:rPr>
        <w:t xml:space="preserve"> exactly where </w:t>
      </w:r>
      <w:r w:rsidR="00B258F8" w:rsidRPr="00B258F8">
        <w:rPr>
          <w:rFonts w:ascii="Times New Roman" w:hAnsi="Times New Roman"/>
          <w:i/>
          <w:sz w:val="24"/>
          <w:szCs w:val="24"/>
        </w:rPr>
        <w:t>h(x) = 4xlne</w:t>
      </w:r>
      <w:r w:rsidR="00B258F8" w:rsidRPr="00B258F8">
        <w:rPr>
          <w:rFonts w:ascii="Times New Roman" w:hAnsi="Times New Roman"/>
          <w:i/>
          <w:sz w:val="24"/>
          <w:szCs w:val="24"/>
          <w:vertAlign w:val="superscript"/>
        </w:rPr>
        <w:t>2π</w:t>
      </w:r>
    </w:p>
    <w:p w14:paraId="5AB183C7" w14:textId="713ED4B2" w:rsidR="00492A82" w:rsidRDefault="00492A82" w:rsidP="00566859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</w:p>
    <w:p w14:paraId="7A5F3AB3" w14:textId="34047075" w:rsidR="00492A82" w:rsidRPr="00E70B05" w:rsidRDefault="00492A82" w:rsidP="00566859">
      <w:pPr>
        <w:pStyle w:val="NL"/>
        <w:ind w:left="720" w:firstLine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d) Evaluate</w:t>
      </w:r>
      <w:r w:rsidR="002A41BC">
        <w:rPr>
          <w:rFonts w:ascii="Times New Roman" w:hAnsi="Times New Roman"/>
          <w:sz w:val="24"/>
          <w:szCs w:val="24"/>
        </w:rPr>
        <w:t xml:space="preserve">   </w:t>
      </w:r>
      <w:r w:rsidR="002A41BC" w:rsidRPr="002A41BC">
        <w:rPr>
          <w:rFonts w:ascii="Times New Roman" w:hAnsi="Times New Roman"/>
          <w:position w:val="-30"/>
          <w:sz w:val="24"/>
          <w:szCs w:val="24"/>
        </w:rPr>
        <w:object w:dxaOrig="840" w:dyaOrig="680" w14:anchorId="77025BA1">
          <v:shape id="_x0000_i1032" type="#_x0000_t75" style="width:42pt;height:33.75pt" o:ole="">
            <v:imagedata r:id="rId16" o:title=""/>
          </v:shape>
          <o:OLEObject Type="Embed" ProgID="Equation.DSMT4" ShapeID="_x0000_i1032" DrawAspect="Content" ObjectID="_1562944408" r:id="rId17"/>
        </w:object>
      </w:r>
      <w:r>
        <w:rPr>
          <w:rFonts w:ascii="Times New Roman" w:hAnsi="Times New Roman"/>
          <w:sz w:val="24"/>
          <w:szCs w:val="24"/>
        </w:rPr>
        <w:br/>
      </w:r>
    </w:p>
    <w:p w14:paraId="5A03800D" w14:textId="0666AC5E" w:rsidR="006F3297" w:rsidRPr="00566859" w:rsidRDefault="006F3297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2BEF3B79" w14:textId="429B5DC6" w:rsidR="006F3297" w:rsidRPr="00566859" w:rsidRDefault="006F3297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5D695775" w14:textId="4236A7B6" w:rsidR="006F3297" w:rsidRPr="00566859" w:rsidRDefault="006F3297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45CCC7F6" w14:textId="77777777" w:rsidR="006F3297" w:rsidRPr="00566859" w:rsidRDefault="006F3297" w:rsidP="00840C78">
      <w:pPr>
        <w:pStyle w:val="NL"/>
        <w:rPr>
          <w:rFonts w:ascii="Times New Roman" w:hAnsi="Times New Roman"/>
          <w:sz w:val="24"/>
          <w:szCs w:val="24"/>
        </w:rPr>
      </w:pPr>
    </w:p>
    <w:p w14:paraId="0F20DEC8" w14:textId="06B6ABA7" w:rsidR="003C4E05" w:rsidRPr="00566859" w:rsidRDefault="002A41BC" w:rsidP="006F3297">
      <w:pPr>
        <w:pStyle w:val="NL"/>
        <w:numPr>
          <w:ilvl w:val="0"/>
          <w:numId w:val="46"/>
        </w:numPr>
        <w:spacing w:before="200"/>
        <w:rPr>
          <w:rFonts w:ascii="Times New Roman" w:hAnsi="Times New Roman"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 </w:t>
      </w:r>
      <w:r w:rsidR="00754123">
        <w:rPr>
          <w:rFonts w:ascii="Times New Roman" w:hAnsi="Times New Roman"/>
          <w:sz w:val="24"/>
          <w:szCs w:val="24"/>
        </w:rPr>
        <w:t>[3,3</w:t>
      </w:r>
      <w:r w:rsidR="003C4E05" w:rsidRPr="00566859">
        <w:rPr>
          <w:rFonts w:ascii="Times New Roman" w:hAnsi="Times New Roman"/>
          <w:sz w:val="24"/>
          <w:szCs w:val="24"/>
        </w:rPr>
        <w:t xml:space="preserve"> = </w:t>
      </w:r>
      <w:r w:rsidR="00754123">
        <w:rPr>
          <w:rFonts w:ascii="Times New Roman" w:hAnsi="Times New Roman"/>
          <w:sz w:val="24"/>
          <w:szCs w:val="24"/>
        </w:rPr>
        <w:t>6</w:t>
      </w:r>
      <w:r w:rsidR="003C4E05"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46A28966" w14:textId="773B8283" w:rsidR="00901095" w:rsidRDefault="002A41BC" w:rsidP="003C4E05">
      <w:pPr>
        <w:pStyle w:val="NL"/>
        <w:spacing w:before="20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continuous random variable Z is defined by the probability density function</w:t>
      </w:r>
    </w:p>
    <w:p w14:paraId="4D7BBFE3" w14:textId="747730E4" w:rsidR="002A41BC" w:rsidRPr="00566859" w:rsidRDefault="002A41BC" w:rsidP="003C4E05">
      <w:pPr>
        <w:pStyle w:val="NL"/>
        <w:spacing w:before="20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2EDB" w:rsidRPr="00E22EDB">
        <w:rPr>
          <w:rFonts w:ascii="Times New Roman" w:hAnsi="Times New Roman"/>
          <w:position w:val="-44"/>
          <w:sz w:val="24"/>
          <w:szCs w:val="24"/>
        </w:rPr>
        <w:object w:dxaOrig="2220" w:dyaOrig="999" w14:anchorId="33538942">
          <v:shape id="_x0000_i1043" type="#_x0000_t75" style="width:127.5pt;height:57.75pt" o:ole="">
            <v:imagedata r:id="rId18" o:title=""/>
          </v:shape>
          <o:OLEObject Type="Embed" ProgID="Equation.DSMT4" ShapeID="_x0000_i1043" DrawAspect="Content" ObjectID="_1562944409" r:id="rId19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0A95D0" w14:textId="1B9E24DA" w:rsidR="00732CD5" w:rsidRPr="00566859" w:rsidRDefault="00E22EDB" w:rsidP="00732CD5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exact value </w:t>
      </w:r>
      <w:proofErr w:type="gramStart"/>
      <w:r>
        <w:rPr>
          <w:rFonts w:ascii="Times New Roman" w:hAnsi="Times New Roman"/>
          <w:sz w:val="24"/>
          <w:szCs w:val="24"/>
        </w:rPr>
        <w:t xml:space="preserve">of  </w:t>
      </w:r>
      <w:r w:rsidRPr="00E22EDB">
        <w:rPr>
          <w:rFonts w:ascii="Times New Roman" w:hAnsi="Times New Roman"/>
          <w:i/>
          <w:sz w:val="28"/>
          <w:szCs w:val="24"/>
        </w:rPr>
        <w:t>t</w:t>
      </w:r>
      <w:proofErr w:type="gramEnd"/>
    </w:p>
    <w:p w14:paraId="1C97055E" w14:textId="76A51B8F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5C57AA88" w14:textId="25782641" w:rsidR="00C676C8" w:rsidRPr="00566859" w:rsidRDefault="00C676C8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D605D10" w14:textId="06855D6B" w:rsidR="00C676C8" w:rsidRPr="00566859" w:rsidRDefault="00C676C8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55D8B44" w14:textId="77777777" w:rsidR="00C676C8" w:rsidRPr="00566859" w:rsidRDefault="00C676C8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51018DC" w14:textId="60065DF7" w:rsidR="00732CD5" w:rsidRPr="00566859" w:rsidRDefault="00E22EDB" w:rsidP="00732CD5">
      <w:pPr>
        <w:pStyle w:val="NL"/>
        <w:numPr>
          <w:ilvl w:val="0"/>
          <w:numId w:val="47"/>
        </w:numPr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exact value of </w:t>
      </w:r>
      <w:proofErr w:type="gramStart"/>
      <w:r w:rsidRPr="00E22EDB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1 &lt; </w:t>
      </w:r>
      <w:r w:rsidR="00754123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 2)</w:t>
      </w:r>
    </w:p>
    <w:p w14:paraId="265A28EB" w14:textId="5DE68ED8" w:rsidR="00732CD5" w:rsidRPr="00566859" w:rsidRDefault="00732CD5" w:rsidP="00732CD5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7102EAB4" w14:textId="6809E89D" w:rsidR="006F3297" w:rsidRPr="00566859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5F2DCF3C" w14:textId="5C21A537" w:rsidR="006F3297" w:rsidRPr="00566859" w:rsidRDefault="006F3297" w:rsidP="00732CD5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11CC1197" w14:textId="77777777" w:rsidR="00C676C8" w:rsidRDefault="00C676C8" w:rsidP="00732CD5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584A120C" w14:textId="7CE4DA42" w:rsidR="00C676C8" w:rsidRPr="00566859" w:rsidRDefault="00C676C8">
      <w:pPr>
        <w:rPr>
          <w:rFonts w:ascii="Times New Roman" w:hAnsi="Times New Roman"/>
          <w:sz w:val="24"/>
          <w:szCs w:val="24"/>
        </w:rPr>
      </w:pPr>
    </w:p>
    <w:p w14:paraId="7296082A" w14:textId="77777777" w:rsidR="00C676C8" w:rsidRPr="00566859" w:rsidRDefault="00C676C8">
      <w:pPr>
        <w:rPr>
          <w:rFonts w:ascii="Times New Roman" w:hAnsi="Times New Roman"/>
          <w:sz w:val="24"/>
          <w:szCs w:val="24"/>
        </w:rPr>
      </w:pPr>
    </w:p>
    <w:p w14:paraId="74D814F9" w14:textId="3A77B895" w:rsidR="003C4E05" w:rsidRPr="00566859" w:rsidRDefault="003C4E05">
      <w:pPr>
        <w:rPr>
          <w:rFonts w:ascii="Times New Roman" w:hAnsi="Times New Roman"/>
          <w:sz w:val="24"/>
          <w:szCs w:val="24"/>
        </w:rPr>
      </w:pPr>
      <w:proofErr w:type="gramStart"/>
      <w:r w:rsidRPr="00566859">
        <w:rPr>
          <w:rFonts w:ascii="Times New Roman" w:hAnsi="Times New Roman"/>
          <w:sz w:val="24"/>
          <w:szCs w:val="24"/>
        </w:rPr>
        <w:t>3)  [</w:t>
      </w:r>
      <w:proofErr w:type="gramEnd"/>
      <w:r w:rsidR="00B258F8">
        <w:rPr>
          <w:rFonts w:ascii="Times New Roman" w:hAnsi="Times New Roman"/>
          <w:sz w:val="24"/>
          <w:szCs w:val="24"/>
        </w:rPr>
        <w:t>3</w:t>
      </w:r>
      <w:r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4B198E1A" w14:textId="2A3932A5" w:rsidR="006F3297" w:rsidRPr="00566859" w:rsidRDefault="00754123" w:rsidP="003C4E0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A research product determines that the average number of </w:t>
      </w:r>
      <w:r w:rsidR="003834AE">
        <w:rPr>
          <w:rFonts w:ascii="Times New Roman" w:hAnsi="Times New Roman"/>
          <w:sz w:val="24"/>
          <w:szCs w:val="24"/>
        </w:rPr>
        <w:t>rabbits</w:t>
      </w:r>
      <w:r>
        <w:rPr>
          <w:rFonts w:ascii="Times New Roman" w:hAnsi="Times New Roman"/>
          <w:sz w:val="24"/>
          <w:szCs w:val="24"/>
        </w:rPr>
        <w:t xml:space="preserve"> living </w:t>
      </w:r>
      <w:r w:rsidR="003834A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farms throughout Western Australia is </w:t>
      </w:r>
      <w:r w:rsidR="003834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5 per farm with a variance of </w:t>
      </w:r>
      <w:r w:rsidR="003834AE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. </w:t>
      </w:r>
      <w:r w:rsidR="003C4E05" w:rsidRPr="00566859">
        <w:rPr>
          <w:rFonts w:ascii="Times New Roman" w:hAnsi="Times New Roman"/>
          <w:sz w:val="24"/>
          <w:szCs w:val="24"/>
        </w:rPr>
        <w:t xml:space="preserve"> </w:t>
      </w:r>
      <w:r w:rsidR="003834AE">
        <w:rPr>
          <w:rFonts w:ascii="Times New Roman" w:hAnsi="Times New Roman"/>
          <w:sz w:val="24"/>
          <w:szCs w:val="24"/>
        </w:rPr>
        <w:t>Given that the distribution of rabbits is normally distributed w</w:t>
      </w:r>
      <w:r w:rsidR="003C4E05" w:rsidRPr="00566859">
        <w:rPr>
          <w:rFonts w:ascii="Times New Roman" w:hAnsi="Times New Roman"/>
          <w:sz w:val="24"/>
          <w:szCs w:val="24"/>
        </w:rPr>
        <w:t xml:space="preserve">hat is the probability that a randomly chosen </w:t>
      </w:r>
      <w:r>
        <w:rPr>
          <w:rFonts w:ascii="Times New Roman" w:hAnsi="Times New Roman"/>
          <w:sz w:val="24"/>
          <w:szCs w:val="24"/>
        </w:rPr>
        <w:t xml:space="preserve">farm has between </w:t>
      </w:r>
      <w:r w:rsidR="003834AE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3834AE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 w:rsidR="003834AE">
        <w:rPr>
          <w:rFonts w:ascii="Times New Roman" w:hAnsi="Times New Roman"/>
          <w:sz w:val="24"/>
          <w:szCs w:val="24"/>
        </w:rPr>
        <w:t>rabbits</w:t>
      </w:r>
      <w:r w:rsidR="003C4E05" w:rsidRPr="00566859">
        <w:rPr>
          <w:rFonts w:ascii="Times New Roman" w:hAnsi="Times New Roman"/>
          <w:sz w:val="24"/>
          <w:szCs w:val="24"/>
        </w:rPr>
        <w:t>?</w:t>
      </w:r>
      <w:r w:rsidR="006F3297" w:rsidRPr="00566859">
        <w:rPr>
          <w:rFonts w:ascii="Times New Roman" w:hAnsi="Times New Roman"/>
          <w:sz w:val="24"/>
          <w:szCs w:val="24"/>
        </w:rPr>
        <w:br w:type="page"/>
      </w:r>
    </w:p>
    <w:p w14:paraId="15931C8D" w14:textId="77777777" w:rsidR="006F3297" w:rsidRPr="0031654A" w:rsidRDefault="006F3297" w:rsidP="006F3297">
      <w:pPr>
        <w:pStyle w:val="NL"/>
        <w:spacing w:before="200"/>
        <w:rPr>
          <w:rFonts w:ascii="Times New Roman" w:hAnsi="Times New Roman"/>
          <w:sz w:val="28"/>
          <w:szCs w:val="28"/>
        </w:rPr>
      </w:pPr>
    </w:p>
    <w:p w14:paraId="562FBFD4" w14:textId="05E23A29" w:rsidR="004E6A88" w:rsidRDefault="004E6A88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52DDDF48" w14:textId="0B9A11A4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30A377A7" w14:textId="4440C388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039A1F23" w14:textId="03310CAA" w:rsidR="006F3297" w:rsidRDefault="006F3297" w:rsidP="004E6A88">
      <w:pPr>
        <w:pStyle w:val="NL"/>
        <w:spacing w:before="200"/>
        <w:ind w:left="360" w:firstLine="0"/>
        <w:rPr>
          <w:rFonts w:ascii="Times New Roman" w:hAnsi="Times New Roman"/>
          <w:sz w:val="28"/>
          <w:szCs w:val="28"/>
        </w:rPr>
      </w:pPr>
    </w:p>
    <w:p w14:paraId="40F74D18" w14:textId="234F8452" w:rsidR="005F6BF1" w:rsidRPr="005D79A0" w:rsidRDefault="005F6BF1" w:rsidP="005F6BF1">
      <w:pPr>
        <w:rPr>
          <w:noProof/>
        </w:rPr>
      </w:pPr>
    </w:p>
    <w:tbl>
      <w:tblPr>
        <w:tblpPr w:leftFromText="180" w:rightFromText="180" w:vertAnchor="page" w:horzAnchor="page" w:tblpX="3683" w:tblpY="1428"/>
        <w:tblW w:w="70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83"/>
      </w:tblGrid>
      <w:tr w:rsidR="005F6BF1" w:rsidRPr="005D79A0" w14:paraId="38F99981" w14:textId="77777777" w:rsidTr="00566859">
        <w:trPr>
          <w:trHeight w:val="1689"/>
        </w:trPr>
        <w:tc>
          <w:tcPr>
            <w:tcW w:w="7083" w:type="dxa"/>
          </w:tcPr>
          <w:p w14:paraId="61B4A901" w14:textId="77777777" w:rsidR="005F6BF1" w:rsidRPr="005F6BF1" w:rsidRDefault="005F6BF1" w:rsidP="0031654A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69FC4E2D" w14:textId="77777777" w:rsidR="00566859" w:rsidRDefault="003826CC" w:rsidP="00566859">
            <w:pPr>
              <w:ind w:left="567" w:hanging="56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Year 12 Methods - Test Number </w:t>
            </w:r>
            <w:r w:rsidR="00566859">
              <w:rPr>
                <w:b/>
                <w:sz w:val="36"/>
              </w:rPr>
              <w:t xml:space="preserve">4 - 2017 </w:t>
            </w:r>
          </w:p>
          <w:p w14:paraId="2F505C81" w14:textId="6EA24480" w:rsidR="005F6BF1" w:rsidRPr="005D79A0" w:rsidRDefault="00566859" w:rsidP="00566859">
            <w:pPr>
              <w:ind w:left="567" w:hanging="567"/>
              <w:jc w:val="center"/>
            </w:pPr>
            <w:r>
              <w:rPr>
                <w:b/>
                <w:sz w:val="36"/>
              </w:rPr>
              <w:t>Log Functions</w:t>
            </w:r>
            <w:r w:rsidR="003826CC">
              <w:rPr>
                <w:b/>
                <w:sz w:val="36"/>
              </w:rPr>
              <w:t xml:space="preserve"> and </w:t>
            </w:r>
            <w:r>
              <w:rPr>
                <w:b/>
                <w:sz w:val="36"/>
              </w:rPr>
              <w:t>Continuous</w:t>
            </w:r>
            <w:r w:rsidR="003826CC">
              <w:rPr>
                <w:b/>
                <w:sz w:val="36"/>
              </w:rPr>
              <w:t xml:space="preserve"> Distributions</w:t>
            </w:r>
            <w:r w:rsidR="003826CC">
              <w:rPr>
                <w:b/>
                <w:sz w:val="36"/>
              </w:rPr>
              <w:br/>
            </w:r>
            <w:r w:rsidR="003826CC" w:rsidRPr="005D79A0">
              <w:rPr>
                <w:b/>
                <w:sz w:val="36"/>
              </w:rPr>
              <w:t xml:space="preserve"> </w:t>
            </w:r>
            <w:r w:rsidR="003826CC" w:rsidRPr="0010046A">
              <w:rPr>
                <w:b/>
                <w:sz w:val="44"/>
                <w:szCs w:val="44"/>
              </w:rPr>
              <w:t xml:space="preserve">Resource </w:t>
            </w:r>
            <w:r w:rsidR="003826CC">
              <w:rPr>
                <w:b/>
                <w:sz w:val="44"/>
                <w:szCs w:val="44"/>
              </w:rPr>
              <w:t>Rich</w:t>
            </w:r>
          </w:p>
        </w:tc>
      </w:tr>
    </w:tbl>
    <w:p w14:paraId="5A82BF21" w14:textId="10ABE99D" w:rsidR="005F6BF1" w:rsidRDefault="005F6BF1" w:rsidP="005F6BF1">
      <w:pPr>
        <w:rPr>
          <w:rFonts w:ascii="Arial" w:hAnsi="Arial" w:cs="Arial"/>
          <w:b/>
        </w:rPr>
      </w:pPr>
    </w:p>
    <w:p w14:paraId="0507D702" w14:textId="77777777" w:rsidR="0066428D" w:rsidRDefault="0031654A" w:rsidP="005F6BF1">
      <w:pPr>
        <w:rPr>
          <w:rFonts w:ascii="Arial" w:hAnsi="Arial" w:cs="Arial"/>
          <w:b/>
          <w:sz w:val="10"/>
          <w:szCs w:val="10"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0" allowOverlap="0" wp14:anchorId="47D5210B" wp14:editId="4DA7AB56">
            <wp:simplePos x="0" y="0"/>
            <wp:positionH relativeFrom="column">
              <wp:posOffset>-19050</wp:posOffset>
            </wp:positionH>
            <wp:positionV relativeFrom="page">
              <wp:posOffset>776605</wp:posOffset>
            </wp:positionV>
            <wp:extent cx="1371600" cy="1470660"/>
            <wp:effectExtent l="0" t="0" r="0" b="0"/>
            <wp:wrapNone/>
            <wp:docPr id="2" name="Picture 2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BF1">
        <w:rPr>
          <w:rFonts w:ascii="Arial" w:hAnsi="Arial" w:cs="Arial"/>
          <w:b/>
        </w:rPr>
        <w:br/>
      </w:r>
    </w:p>
    <w:p w14:paraId="3180DDDF" w14:textId="2E5EC712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37CC91BF" w14:textId="2C62B583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ab/>
      </w:r>
      <w:r w:rsidR="000734E0">
        <w:rPr>
          <w:rFonts w:ascii="Arial" w:hAnsi="Arial" w:cs="Arial"/>
          <w:b/>
        </w:rPr>
        <w:t>3</w:t>
      </w:r>
      <w:r w:rsidR="00B258F8">
        <w:rPr>
          <w:rFonts w:ascii="Arial" w:hAnsi="Arial" w:cs="Arial"/>
          <w:b/>
        </w:rPr>
        <w:t>5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3E002F25" w14:textId="0DEE3092" w:rsidR="005F6BF1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3834AE">
        <w:rPr>
          <w:rFonts w:ascii="Arial" w:hAnsi="Arial" w:cs="Arial"/>
          <w:b/>
        </w:rPr>
        <w:t>30</w:t>
      </w:r>
      <w:r w:rsidRPr="00AE5866">
        <w:rPr>
          <w:rFonts w:ascii="Arial" w:hAnsi="Arial" w:cs="Arial"/>
          <w:b/>
        </w:rPr>
        <w:t xml:space="preserve"> minutes</w:t>
      </w:r>
    </w:p>
    <w:p w14:paraId="281D615B" w14:textId="3D06E86F" w:rsidR="005F6BF1" w:rsidRDefault="005F6BF1" w:rsidP="005F6BF1">
      <w:pPr>
        <w:rPr>
          <w:rFonts w:ascii="Arial" w:hAnsi="Arial" w:cs="Arial"/>
        </w:rPr>
      </w:pPr>
      <w:r w:rsidRPr="00AE5866">
        <w:rPr>
          <w:rFonts w:ascii="Arial" w:hAnsi="Arial" w:cs="Arial"/>
          <w:b/>
          <w:u w:val="single"/>
        </w:rPr>
        <w:t>Instructions:</w:t>
      </w:r>
      <w:r w:rsidRPr="00AE5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586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are allowed a </w:t>
      </w:r>
      <w:proofErr w:type="spellStart"/>
      <w:r>
        <w:rPr>
          <w:rFonts w:ascii="Arial" w:hAnsi="Arial" w:cs="Arial"/>
        </w:rPr>
        <w:t>ClassPad</w:t>
      </w:r>
      <w:proofErr w:type="spellEnd"/>
      <w:r>
        <w:rPr>
          <w:rFonts w:ascii="Arial" w:hAnsi="Arial" w:cs="Arial"/>
        </w:rPr>
        <w:t xml:space="preserve"> </w:t>
      </w:r>
      <w:r w:rsidR="0031654A">
        <w:rPr>
          <w:rFonts w:ascii="Arial" w:hAnsi="Arial" w:cs="Arial"/>
        </w:rPr>
        <w:t>and scientific calculator but NO notes</w:t>
      </w:r>
      <w:r>
        <w:rPr>
          <w:rFonts w:ascii="Arial" w:hAnsi="Arial" w:cs="Arial"/>
        </w:rPr>
        <w:t>.</w:t>
      </w:r>
    </w:p>
    <w:p w14:paraId="0A2C9B68" w14:textId="77777777" w:rsidR="005F6BF1" w:rsidRPr="0010046A" w:rsidRDefault="005F6BF1" w:rsidP="005F6BF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6C5292DC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AE5866">
        <w:rPr>
          <w:rFonts w:ascii="Arial" w:hAnsi="Arial" w:cs="Arial"/>
        </w:rPr>
        <w:t xml:space="preserve"> </w:t>
      </w:r>
    </w:p>
    <w:p w14:paraId="7DB92C37" w14:textId="35B91381" w:rsidR="003C4E05" w:rsidRPr="00566859" w:rsidRDefault="003C4E05" w:rsidP="00840C78">
      <w:pPr>
        <w:pStyle w:val="NL"/>
        <w:numPr>
          <w:ilvl w:val="0"/>
          <w:numId w:val="48"/>
        </w:numPr>
        <w:spacing w:before="120"/>
        <w:rPr>
          <w:rFonts w:ascii="Times New Roman" w:hAnsi="Times New Roman"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>[</w:t>
      </w:r>
      <w:r w:rsidR="00B258F8">
        <w:rPr>
          <w:rFonts w:ascii="Times New Roman" w:hAnsi="Times New Roman"/>
          <w:sz w:val="24"/>
          <w:szCs w:val="24"/>
        </w:rPr>
        <w:t>5</w:t>
      </w:r>
      <w:r w:rsidRPr="00566859">
        <w:rPr>
          <w:rFonts w:ascii="Times New Roman" w:hAnsi="Times New Roman"/>
          <w:sz w:val="24"/>
          <w:szCs w:val="24"/>
        </w:rPr>
        <w:t>,</w:t>
      </w:r>
      <w:r w:rsidR="0066428D">
        <w:rPr>
          <w:rFonts w:ascii="Times New Roman" w:hAnsi="Times New Roman"/>
          <w:sz w:val="24"/>
          <w:szCs w:val="24"/>
        </w:rPr>
        <w:t>1</w:t>
      </w:r>
      <w:r w:rsidRPr="00566859">
        <w:rPr>
          <w:rFonts w:ascii="Times New Roman" w:hAnsi="Times New Roman"/>
          <w:sz w:val="24"/>
          <w:szCs w:val="24"/>
        </w:rPr>
        <w:t>,</w:t>
      </w:r>
      <w:r w:rsidR="0066428D">
        <w:rPr>
          <w:rFonts w:ascii="Times New Roman" w:hAnsi="Times New Roman"/>
          <w:sz w:val="24"/>
          <w:szCs w:val="24"/>
        </w:rPr>
        <w:t>4</w:t>
      </w:r>
      <w:r w:rsidRPr="00566859">
        <w:rPr>
          <w:rFonts w:ascii="Times New Roman" w:hAnsi="Times New Roman"/>
          <w:sz w:val="24"/>
          <w:szCs w:val="24"/>
        </w:rPr>
        <w:t xml:space="preserve"> = </w:t>
      </w:r>
      <w:r w:rsidR="00B258F8">
        <w:rPr>
          <w:rFonts w:ascii="Times New Roman" w:hAnsi="Times New Roman"/>
          <w:sz w:val="24"/>
          <w:szCs w:val="24"/>
        </w:rPr>
        <w:t>10</w:t>
      </w:r>
      <w:r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5EC2F77E" w14:textId="467A357B" w:rsidR="00840C78" w:rsidRPr="00566859" w:rsidRDefault="00840C78" w:rsidP="003C4E05">
      <w:pPr>
        <w:pStyle w:val="NL"/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A </w:t>
      </w:r>
      <w:r w:rsidR="003834AE">
        <w:rPr>
          <w:rFonts w:ascii="Times New Roman" w:hAnsi="Times New Roman"/>
          <w:sz w:val="24"/>
          <w:szCs w:val="24"/>
        </w:rPr>
        <w:t xml:space="preserve">continuous random variable </w:t>
      </w:r>
      <w:r w:rsidR="003834AE" w:rsidRPr="003834AE">
        <w:rPr>
          <w:rFonts w:ascii="Times New Roman" w:hAnsi="Times New Roman"/>
          <w:i/>
          <w:sz w:val="24"/>
          <w:szCs w:val="24"/>
        </w:rPr>
        <w:t>X</w:t>
      </w:r>
      <w:r w:rsidR="003834AE">
        <w:rPr>
          <w:rFonts w:ascii="Times New Roman" w:hAnsi="Times New Roman"/>
          <w:sz w:val="24"/>
          <w:szCs w:val="24"/>
        </w:rPr>
        <w:t xml:space="preserve"> defined on the interval [10,70] has a symmetrical triangular probability density function.</w:t>
      </w:r>
    </w:p>
    <w:p w14:paraId="0BB2B739" w14:textId="7390D55F" w:rsidR="00840C78" w:rsidRPr="00566859" w:rsidRDefault="00840C78" w:rsidP="00840C78">
      <w:pPr>
        <w:pStyle w:val="NL"/>
        <w:numPr>
          <w:ilvl w:val="1"/>
          <w:numId w:val="48"/>
        </w:numPr>
        <w:spacing w:before="200"/>
        <w:rPr>
          <w:rFonts w:ascii="Times New Roman" w:hAnsi="Times New Roman"/>
          <w:b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Find </w:t>
      </w:r>
      <w:r w:rsidR="003834AE">
        <w:rPr>
          <w:rFonts w:ascii="Times New Roman" w:hAnsi="Times New Roman"/>
          <w:sz w:val="24"/>
          <w:szCs w:val="24"/>
        </w:rPr>
        <w:t xml:space="preserve">the probability density </w:t>
      </w:r>
      <w:proofErr w:type="gramStart"/>
      <w:r w:rsidR="003834AE">
        <w:rPr>
          <w:rFonts w:ascii="Times New Roman" w:hAnsi="Times New Roman"/>
          <w:sz w:val="24"/>
          <w:szCs w:val="24"/>
        </w:rPr>
        <w:t xml:space="preserve">function  </w:t>
      </w:r>
      <w:r w:rsidR="003834AE" w:rsidRPr="003834AE">
        <w:rPr>
          <w:rFonts w:ascii="Times New Roman" w:hAnsi="Times New Roman"/>
          <w:i/>
          <w:sz w:val="24"/>
          <w:szCs w:val="24"/>
        </w:rPr>
        <w:t>p</w:t>
      </w:r>
      <w:proofErr w:type="gramEnd"/>
      <w:r w:rsidR="003834AE">
        <w:rPr>
          <w:rFonts w:ascii="Times New Roman" w:hAnsi="Times New Roman"/>
          <w:sz w:val="24"/>
          <w:szCs w:val="24"/>
        </w:rPr>
        <w:t>(</w:t>
      </w:r>
      <w:r w:rsidR="003834AE" w:rsidRPr="003834AE">
        <w:rPr>
          <w:rFonts w:ascii="Times New Roman" w:hAnsi="Times New Roman"/>
          <w:i/>
          <w:sz w:val="24"/>
          <w:szCs w:val="24"/>
        </w:rPr>
        <w:t>x</w:t>
      </w:r>
      <w:r w:rsidR="003834AE">
        <w:rPr>
          <w:rFonts w:ascii="Times New Roman" w:hAnsi="Times New Roman"/>
          <w:sz w:val="24"/>
          <w:szCs w:val="24"/>
        </w:rPr>
        <w:t>).</w:t>
      </w:r>
    </w:p>
    <w:p w14:paraId="1C5292B8" w14:textId="71AEEA4C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5E5F6C8E" w14:textId="0F94199F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FA7945F" w14:textId="2F2B7E2B" w:rsidR="006F3297" w:rsidRDefault="006F3297" w:rsidP="006F3297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3293FCC8" w14:textId="47C16FEA" w:rsidR="00B258F8" w:rsidRDefault="00B258F8" w:rsidP="006F3297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62EF3C92" w14:textId="55EA417A" w:rsidR="00B258F8" w:rsidRDefault="00B258F8" w:rsidP="006F3297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16DEDC29" w14:textId="77777777" w:rsidR="00B258F8" w:rsidRPr="00566859" w:rsidRDefault="00B258F8" w:rsidP="006F3297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4952EF19" w14:textId="77777777" w:rsidR="003C4E05" w:rsidRPr="00566859" w:rsidRDefault="003C4E05" w:rsidP="006F3297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0E8ADD39" w14:textId="5389B985" w:rsidR="00840C78" w:rsidRPr="00566859" w:rsidRDefault="00840C78" w:rsidP="00840C78">
      <w:pPr>
        <w:pStyle w:val="NL"/>
        <w:numPr>
          <w:ilvl w:val="1"/>
          <w:numId w:val="48"/>
        </w:numPr>
        <w:spacing w:before="200"/>
        <w:ind w:left="720" w:firstLine="0"/>
        <w:rPr>
          <w:rFonts w:ascii="Times New Roman" w:hAnsi="Times New Roman"/>
          <w:b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Find </w:t>
      </w:r>
      <w:r w:rsidR="003834AE">
        <w:rPr>
          <w:rFonts w:ascii="Times New Roman" w:hAnsi="Times New Roman"/>
          <w:sz w:val="24"/>
          <w:szCs w:val="24"/>
        </w:rPr>
        <w:t>E</w:t>
      </w:r>
      <w:r w:rsidRPr="00566859">
        <w:rPr>
          <w:rFonts w:ascii="Times New Roman" w:hAnsi="Times New Roman"/>
          <w:sz w:val="24"/>
          <w:szCs w:val="24"/>
        </w:rPr>
        <w:t>(</w:t>
      </w:r>
      <w:r w:rsidRPr="003834AE">
        <w:rPr>
          <w:rFonts w:ascii="Times New Roman" w:hAnsi="Times New Roman"/>
          <w:i/>
          <w:sz w:val="24"/>
          <w:szCs w:val="24"/>
        </w:rPr>
        <w:t>X</w:t>
      </w:r>
      <w:r w:rsidRPr="00566859">
        <w:rPr>
          <w:rFonts w:ascii="Times New Roman" w:hAnsi="Times New Roman"/>
          <w:sz w:val="24"/>
          <w:szCs w:val="24"/>
        </w:rPr>
        <w:t>)</w:t>
      </w:r>
    </w:p>
    <w:p w14:paraId="58BC6B30" w14:textId="073DDDAE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548E736A" w14:textId="32545BA1" w:rsidR="00840C78" w:rsidRPr="00566859" w:rsidRDefault="00840C78" w:rsidP="00840C78">
      <w:pPr>
        <w:pStyle w:val="NL"/>
        <w:numPr>
          <w:ilvl w:val="1"/>
          <w:numId w:val="48"/>
        </w:numPr>
        <w:spacing w:before="200"/>
        <w:ind w:left="720" w:firstLine="0"/>
        <w:rPr>
          <w:rFonts w:ascii="Times New Roman" w:hAnsi="Times New Roman"/>
          <w:b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Find </w:t>
      </w:r>
      <w:r w:rsidR="003834AE">
        <w:rPr>
          <w:rFonts w:ascii="Times New Roman" w:hAnsi="Times New Roman"/>
          <w:sz w:val="24"/>
          <w:szCs w:val="24"/>
        </w:rPr>
        <w:t>Var</w:t>
      </w:r>
      <w:r w:rsidRPr="00566859">
        <w:rPr>
          <w:rFonts w:ascii="Times New Roman" w:hAnsi="Times New Roman"/>
          <w:sz w:val="24"/>
          <w:szCs w:val="24"/>
        </w:rPr>
        <w:t>[</w:t>
      </w:r>
      <w:r w:rsidRPr="003834AE">
        <w:rPr>
          <w:rFonts w:ascii="Times New Roman" w:hAnsi="Times New Roman"/>
          <w:i/>
          <w:sz w:val="24"/>
          <w:szCs w:val="24"/>
        </w:rPr>
        <w:t>X</w:t>
      </w:r>
      <w:r w:rsidRPr="00566859">
        <w:rPr>
          <w:rFonts w:ascii="Times New Roman" w:hAnsi="Times New Roman"/>
          <w:sz w:val="24"/>
          <w:szCs w:val="24"/>
        </w:rPr>
        <w:t>]</w:t>
      </w:r>
      <w:r w:rsidR="003834AE">
        <w:rPr>
          <w:rFonts w:ascii="Times New Roman" w:hAnsi="Times New Roman"/>
          <w:sz w:val="24"/>
          <w:szCs w:val="24"/>
        </w:rPr>
        <w:t xml:space="preserve"> and also </w:t>
      </w:r>
      <w:r w:rsidR="0066428D" w:rsidRPr="0066428D">
        <w:rPr>
          <w:rFonts w:ascii="Times New Roman" w:hAnsi="Times New Roman"/>
          <w:position w:val="-12"/>
          <w:sz w:val="24"/>
          <w:szCs w:val="24"/>
        </w:rPr>
        <w:object w:dxaOrig="360" w:dyaOrig="360" w14:anchorId="0CEC7078">
          <v:shape id="_x0000_i1049" type="#_x0000_t75" style="width:18pt;height:18pt" o:ole="">
            <v:imagedata r:id="rId20" o:title=""/>
          </v:shape>
          <o:OLEObject Type="Embed" ProgID="Equation.DSMT4" ShapeID="_x0000_i1049" DrawAspect="Content" ObjectID="_1562944410" r:id="rId21"/>
        </w:object>
      </w:r>
      <w:r w:rsidR="003834AE">
        <w:rPr>
          <w:rFonts w:ascii="Times New Roman" w:hAnsi="Times New Roman"/>
          <w:sz w:val="24"/>
          <w:szCs w:val="24"/>
        </w:rPr>
        <w:t xml:space="preserve"> </w:t>
      </w:r>
    </w:p>
    <w:p w14:paraId="57A39C86" w14:textId="4DFA58F7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833E5C2" w14:textId="2B3F6C7C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B318FB0" w14:textId="081E514C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E21843D" w14:textId="3649872F" w:rsidR="006F3297" w:rsidRPr="00566859" w:rsidRDefault="006F3297" w:rsidP="006F3297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116EC2B" w14:textId="4C3263B4" w:rsidR="005F6BF1" w:rsidRPr="0066428D" w:rsidRDefault="00840C78" w:rsidP="00823AF5">
      <w:pPr>
        <w:pStyle w:val="NL"/>
        <w:numPr>
          <w:ilvl w:val="0"/>
          <w:numId w:val="49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 xml:space="preserve"> </w:t>
      </w:r>
      <w:r w:rsidR="0031654A" w:rsidRPr="00566859">
        <w:rPr>
          <w:rFonts w:ascii="Times New Roman" w:hAnsi="Times New Roman"/>
          <w:sz w:val="24"/>
          <w:szCs w:val="24"/>
        </w:rPr>
        <w:t>[</w:t>
      </w:r>
      <w:r w:rsidR="00B258F8">
        <w:rPr>
          <w:rFonts w:ascii="Times New Roman" w:hAnsi="Times New Roman"/>
          <w:sz w:val="24"/>
          <w:szCs w:val="24"/>
        </w:rPr>
        <w:t>1</w:t>
      </w:r>
      <w:r w:rsidR="0031654A" w:rsidRPr="00566859">
        <w:rPr>
          <w:rFonts w:ascii="Times New Roman" w:hAnsi="Times New Roman"/>
          <w:sz w:val="24"/>
          <w:szCs w:val="24"/>
        </w:rPr>
        <w:t>,</w:t>
      </w:r>
      <w:r w:rsidR="00B258F8">
        <w:rPr>
          <w:rFonts w:ascii="Times New Roman" w:hAnsi="Times New Roman"/>
          <w:sz w:val="24"/>
          <w:szCs w:val="24"/>
        </w:rPr>
        <w:t>2</w:t>
      </w:r>
      <w:r w:rsidR="0031654A" w:rsidRPr="00566859">
        <w:rPr>
          <w:rFonts w:ascii="Times New Roman" w:hAnsi="Times New Roman"/>
          <w:sz w:val="24"/>
          <w:szCs w:val="24"/>
        </w:rPr>
        <w:t xml:space="preserve">,3 = </w:t>
      </w:r>
      <w:r w:rsidR="00B258F8">
        <w:rPr>
          <w:rFonts w:ascii="Times New Roman" w:hAnsi="Times New Roman"/>
          <w:sz w:val="24"/>
          <w:szCs w:val="24"/>
        </w:rPr>
        <w:t>6</w:t>
      </w:r>
      <w:r w:rsidR="0031654A"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42C229B8" w14:textId="7B520685" w:rsidR="0066428D" w:rsidRDefault="0066428D" w:rsidP="0066428D">
      <w:pPr>
        <w:pStyle w:val="NL"/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66428D">
        <w:rPr>
          <w:rFonts w:ascii="Times New Roman" w:hAnsi="Times New Roman"/>
          <w:sz w:val="24"/>
          <w:szCs w:val="24"/>
        </w:rPr>
        <w:t xml:space="preserve">A patient </w:t>
      </w:r>
      <w:r>
        <w:rPr>
          <w:rFonts w:ascii="Times New Roman" w:hAnsi="Times New Roman"/>
          <w:sz w:val="24"/>
          <w:szCs w:val="24"/>
        </w:rPr>
        <w:t xml:space="preserve">is given a dose of an experimental drug. Sometime later a second dose of the same experimental drug is administered. The </w:t>
      </w:r>
      <w:r w:rsidR="004E427D">
        <w:rPr>
          <w:rFonts w:ascii="Times New Roman" w:hAnsi="Times New Roman"/>
          <w:sz w:val="24"/>
          <w:szCs w:val="24"/>
        </w:rPr>
        <w:t xml:space="preserve">effective </w:t>
      </w:r>
      <w:r>
        <w:rPr>
          <w:rFonts w:ascii="Times New Roman" w:hAnsi="Times New Roman"/>
          <w:sz w:val="24"/>
          <w:szCs w:val="24"/>
        </w:rPr>
        <w:t xml:space="preserve">amount </w:t>
      </w:r>
      <w:r w:rsidRPr="00A77104">
        <w:rPr>
          <w:rFonts w:ascii="Times New Roman" w:hAnsi="Times New Roman"/>
          <w:i/>
          <w:sz w:val="28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units of the drug </w:t>
      </w:r>
      <w:r w:rsidR="004E427D">
        <w:rPr>
          <w:rFonts w:ascii="Times New Roman" w:hAnsi="Times New Roman"/>
          <w:sz w:val="24"/>
          <w:szCs w:val="24"/>
        </w:rPr>
        <w:t xml:space="preserve">in the patient’s bloodstream </w:t>
      </w:r>
      <w:r w:rsidR="004E427D" w:rsidRPr="00A77104">
        <w:rPr>
          <w:rFonts w:ascii="Times New Roman" w:hAnsi="Times New Roman"/>
          <w:i/>
          <w:sz w:val="28"/>
          <w:szCs w:val="24"/>
        </w:rPr>
        <w:t xml:space="preserve">t </w:t>
      </w:r>
      <w:r w:rsidR="004E427D">
        <w:rPr>
          <w:rFonts w:ascii="Times New Roman" w:hAnsi="Times New Roman"/>
          <w:sz w:val="24"/>
          <w:szCs w:val="24"/>
        </w:rPr>
        <w:t xml:space="preserve">minutes from administering the second dose </w:t>
      </w:r>
      <w:r w:rsidR="00A77104">
        <w:rPr>
          <w:rFonts w:ascii="Times New Roman" w:hAnsi="Times New Roman"/>
          <w:sz w:val="24"/>
          <w:szCs w:val="24"/>
        </w:rPr>
        <w:t>is modelled by:</w:t>
      </w:r>
    </w:p>
    <w:p w14:paraId="14D12151" w14:textId="2A8E95EC" w:rsidR="00A77104" w:rsidRPr="0066428D" w:rsidRDefault="00A77104" w:rsidP="0066428D">
      <w:pPr>
        <w:pStyle w:val="NL"/>
        <w:spacing w:before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8F8" w:rsidRPr="00A77104">
        <w:rPr>
          <w:rFonts w:ascii="Times New Roman" w:hAnsi="Times New Roman"/>
          <w:position w:val="-10"/>
          <w:sz w:val="24"/>
          <w:szCs w:val="24"/>
        </w:rPr>
        <w:object w:dxaOrig="2659" w:dyaOrig="360" w14:anchorId="00B7ED93">
          <v:shape id="_x0000_i1068" type="#_x0000_t75" style="width:160.5pt;height:21.75pt" o:ole="">
            <v:imagedata r:id="rId22" o:title=""/>
          </v:shape>
          <o:OLEObject Type="Embed" ProgID="Equation.DSMT4" ShapeID="_x0000_i1068" DrawAspect="Content" ObjectID="_1562944411" r:id="rId2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6F14F2" w14:textId="5F69590D" w:rsidR="005F6BF1" w:rsidRPr="00566859" w:rsidRDefault="00A77104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of the drug is present in the bloodstream at the instant the second dose is given</w:t>
      </w:r>
      <w:r w:rsidR="0031654A" w:rsidRPr="00566859">
        <w:rPr>
          <w:rFonts w:ascii="Times New Roman" w:hAnsi="Times New Roman"/>
          <w:sz w:val="24"/>
          <w:szCs w:val="24"/>
        </w:rPr>
        <w:t>?</w:t>
      </w:r>
    </w:p>
    <w:p w14:paraId="514C6494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8F3BE1B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71845413" w14:textId="734D71EF" w:rsidR="00203480" w:rsidRPr="00566859" w:rsidRDefault="00A77104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of the drug is present exactly five hours after the second dose is given</w:t>
      </w:r>
      <w:r w:rsidR="0031654A" w:rsidRPr="00566859">
        <w:rPr>
          <w:rFonts w:ascii="Times New Roman" w:hAnsi="Times New Roman"/>
          <w:sz w:val="24"/>
          <w:szCs w:val="24"/>
        </w:rPr>
        <w:t>?</w:t>
      </w:r>
    </w:p>
    <w:p w14:paraId="39D0FC95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A71891A" w14:textId="2D2FB85E" w:rsidR="006F3297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7BEECD2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7FACB0E1" w14:textId="3A3BAE4B" w:rsidR="005F6BF1" w:rsidRPr="00566859" w:rsidRDefault="00A77104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rate of change of the amount of drug in the bloodstream after 4 hours correct to three decimal places.</w:t>
      </w:r>
    </w:p>
    <w:p w14:paraId="128FEDE9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8B724CD" w14:textId="40222D61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A33C5F7" w14:textId="6BEEFB50" w:rsidR="006F3297" w:rsidRPr="00566859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A2C3016" w14:textId="02E3B99A" w:rsidR="006F3297" w:rsidRPr="00566859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5540B54" w14:textId="2D505482" w:rsidR="006F3297" w:rsidRPr="00566859" w:rsidRDefault="006F3297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39F169F" w14:textId="23A15C4C" w:rsidR="00E650A2" w:rsidRDefault="00E650A2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05E8E2E" w14:textId="3346464F" w:rsidR="00DE795C" w:rsidRDefault="00DE795C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2A040630" w14:textId="27E110CC" w:rsidR="00DE795C" w:rsidRDefault="00DE795C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49A1EEA" w14:textId="3D4B8CB3" w:rsidR="00DE795C" w:rsidRDefault="00DE795C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66181FA" w14:textId="77777777" w:rsidR="00DE795C" w:rsidRDefault="00DE795C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52D0538" w14:textId="3B8C8512" w:rsidR="00DF1361" w:rsidRPr="00566859" w:rsidRDefault="00DF1361" w:rsidP="00823AF5">
      <w:pPr>
        <w:pStyle w:val="NL"/>
        <w:numPr>
          <w:ilvl w:val="0"/>
          <w:numId w:val="49"/>
        </w:numPr>
        <w:spacing w:before="200"/>
        <w:rPr>
          <w:rFonts w:ascii="Times New Roman" w:hAnsi="Times New Roman"/>
          <w:sz w:val="24"/>
          <w:szCs w:val="24"/>
        </w:rPr>
      </w:pPr>
      <w:r w:rsidRPr="00566859">
        <w:rPr>
          <w:rFonts w:ascii="Times New Roman" w:hAnsi="Times New Roman"/>
          <w:sz w:val="24"/>
          <w:szCs w:val="24"/>
        </w:rPr>
        <w:t>[</w:t>
      </w:r>
      <w:r w:rsidR="00366334">
        <w:rPr>
          <w:rFonts w:ascii="Times New Roman" w:hAnsi="Times New Roman"/>
          <w:sz w:val="24"/>
          <w:szCs w:val="24"/>
        </w:rPr>
        <w:t>1,</w:t>
      </w:r>
      <w:r w:rsidRPr="00566859">
        <w:rPr>
          <w:rFonts w:ascii="Times New Roman" w:hAnsi="Times New Roman"/>
          <w:sz w:val="24"/>
          <w:szCs w:val="24"/>
        </w:rPr>
        <w:t>2,</w:t>
      </w:r>
      <w:r w:rsidR="00366334">
        <w:rPr>
          <w:rFonts w:ascii="Times New Roman" w:hAnsi="Times New Roman"/>
          <w:sz w:val="24"/>
          <w:szCs w:val="24"/>
        </w:rPr>
        <w:t>2</w:t>
      </w:r>
      <w:r w:rsidRPr="00566859">
        <w:rPr>
          <w:rFonts w:ascii="Times New Roman" w:hAnsi="Times New Roman"/>
          <w:sz w:val="24"/>
          <w:szCs w:val="24"/>
        </w:rPr>
        <w:t>,</w:t>
      </w:r>
      <w:r w:rsidR="00366334">
        <w:rPr>
          <w:rFonts w:ascii="Times New Roman" w:hAnsi="Times New Roman"/>
          <w:sz w:val="24"/>
          <w:szCs w:val="24"/>
        </w:rPr>
        <w:t>2,4</w:t>
      </w:r>
      <w:r w:rsidRPr="00566859">
        <w:rPr>
          <w:rFonts w:ascii="Times New Roman" w:hAnsi="Times New Roman"/>
          <w:sz w:val="24"/>
          <w:szCs w:val="24"/>
        </w:rPr>
        <w:t xml:space="preserve"> = </w:t>
      </w:r>
      <w:r w:rsidR="00366334">
        <w:rPr>
          <w:rFonts w:ascii="Times New Roman" w:hAnsi="Times New Roman"/>
          <w:sz w:val="24"/>
          <w:szCs w:val="24"/>
        </w:rPr>
        <w:t>11</w:t>
      </w:r>
      <w:r w:rsidRPr="00566859">
        <w:rPr>
          <w:rFonts w:ascii="Times New Roman" w:hAnsi="Times New Roman"/>
          <w:sz w:val="24"/>
          <w:szCs w:val="24"/>
        </w:rPr>
        <w:t xml:space="preserve"> marks]</w:t>
      </w:r>
    </w:p>
    <w:p w14:paraId="2D690EDC" w14:textId="0F14D19E" w:rsidR="00DF1361" w:rsidRPr="00566859" w:rsidRDefault="00E650A2" w:rsidP="00DF1361">
      <w:pPr>
        <w:pStyle w:val="NL"/>
        <w:spacing w:before="20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Phil’s </w:t>
      </w:r>
      <w:proofErr w:type="spellStart"/>
      <w:r>
        <w:rPr>
          <w:rFonts w:ascii="Times New Roman" w:hAnsi="Times New Roman"/>
          <w:sz w:val="24"/>
          <w:szCs w:val="24"/>
        </w:rPr>
        <w:t>Phrute</w:t>
      </w:r>
      <w:proofErr w:type="spellEnd"/>
      <w:r>
        <w:rPr>
          <w:rFonts w:ascii="Times New Roman" w:hAnsi="Times New Roman"/>
          <w:sz w:val="24"/>
          <w:szCs w:val="24"/>
        </w:rPr>
        <w:t xml:space="preserve"> Shop sells seedless grapes in bags that have weights that are normally distributed with a mean of 230 grams and a standard deviation of 5 grams.</w:t>
      </w:r>
    </w:p>
    <w:p w14:paraId="165D7547" w14:textId="5339AA8C" w:rsidR="00DF1361" w:rsidRPr="00566859" w:rsidRDefault="00E650A2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probability that one of Phil’s bags selected at random will weigh exactly 230 grams.</w:t>
      </w:r>
    </w:p>
    <w:p w14:paraId="3C604180" w14:textId="77777777" w:rsidR="00DF1361" w:rsidRPr="00566859" w:rsidRDefault="00DF1361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78A5D5E" w14:textId="0DB3DFC8" w:rsidR="00DF1361" w:rsidRDefault="00DF1361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89CA265" w14:textId="77777777" w:rsidR="00001D72" w:rsidRPr="00566859" w:rsidRDefault="00001D72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580968EF" w14:textId="2A59CB8A" w:rsidR="00DF1361" w:rsidRPr="00566859" w:rsidRDefault="00E650A2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probability that one of the bags selected at random will weigh between 223 g and 235 g.</w:t>
      </w:r>
    </w:p>
    <w:p w14:paraId="6CB8EC20" w14:textId="77777777" w:rsidR="00DF1361" w:rsidRPr="00566859" w:rsidRDefault="00DF1361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621D5A5" w14:textId="77777777" w:rsidR="00DF1361" w:rsidRPr="00566859" w:rsidRDefault="00DF1361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3A4B9F1" w14:textId="58D66C3D" w:rsidR="00DF1361" w:rsidRDefault="00DF1361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503337B" w14:textId="77777777" w:rsidR="00B258F8" w:rsidRPr="00566859" w:rsidRDefault="00B258F8" w:rsidP="00DF1361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E258522" w14:textId="49BD3E7F" w:rsidR="00203480" w:rsidRPr="00366334" w:rsidRDefault="00366334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5% of the bags of grapes weigh less than </w:t>
      </w:r>
      <w:r w:rsidRPr="00366334">
        <w:rPr>
          <w:rFonts w:ascii="Times New Roman" w:hAnsi="Times New Roman"/>
          <w:i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grams. Determine </w:t>
      </w:r>
      <w:r w:rsidRPr="00366334"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to the nearest gram</w:t>
      </w:r>
      <w:r w:rsidR="00DF1361" w:rsidRPr="00566859">
        <w:rPr>
          <w:rFonts w:ascii="Times New Roman" w:hAnsi="Times New Roman"/>
          <w:sz w:val="24"/>
          <w:szCs w:val="24"/>
        </w:rPr>
        <w:t>.</w:t>
      </w:r>
      <w:r w:rsidR="00A05AC8" w:rsidRPr="00566859">
        <w:rPr>
          <w:rFonts w:ascii="Times New Roman" w:hAnsi="Times New Roman"/>
          <w:sz w:val="24"/>
          <w:szCs w:val="24"/>
        </w:rPr>
        <w:t xml:space="preserve"> </w:t>
      </w:r>
    </w:p>
    <w:p w14:paraId="7C13735D" w14:textId="165B6C16" w:rsidR="00366334" w:rsidRDefault="00366334" w:rsidP="00366334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C4E3DB7" w14:textId="1CCEE046" w:rsidR="00366334" w:rsidRDefault="00366334" w:rsidP="00366334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0738E3B8" w14:textId="77777777" w:rsidR="00366334" w:rsidRPr="00366334" w:rsidRDefault="00366334" w:rsidP="00366334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2F768B1F" w14:textId="46EF5774" w:rsidR="00366334" w:rsidRPr="00366334" w:rsidRDefault="00366334" w:rsidP="00823AF5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customer buys 12 bags of grapes find the probability that all twelve bags weigh between 223 grams and 235 grams.</w:t>
      </w:r>
    </w:p>
    <w:p w14:paraId="3D64AA54" w14:textId="77777777" w:rsidR="00366334" w:rsidRDefault="00366334" w:rsidP="00366334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41D25B8A" w14:textId="77777777" w:rsidR="00366334" w:rsidRDefault="00366334" w:rsidP="00366334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2A4155C3" w14:textId="77777777" w:rsidR="00366334" w:rsidRDefault="00366334" w:rsidP="00366334">
      <w:pPr>
        <w:pStyle w:val="NL"/>
        <w:spacing w:before="200"/>
        <w:ind w:left="360" w:firstLine="0"/>
        <w:rPr>
          <w:rFonts w:ascii="Times New Roman" w:hAnsi="Times New Roman"/>
          <w:sz w:val="24"/>
          <w:szCs w:val="24"/>
        </w:rPr>
      </w:pPr>
    </w:p>
    <w:p w14:paraId="66FADCE6" w14:textId="5D12833B" w:rsidR="00366334" w:rsidRPr="00366334" w:rsidRDefault="00366334" w:rsidP="00366334">
      <w:pPr>
        <w:pStyle w:val="NL"/>
        <w:spacing w:before="200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 also sells sliced apples in lunch packs. The weights of the lunch packs are also normally distributed. It is known that 5% of the lunch packs weigh less than 153 grams while 12% of the lunch packs weigh more than 210 grams.</w:t>
      </w:r>
    </w:p>
    <w:p w14:paraId="2CE6D665" w14:textId="37F8FDB8" w:rsidR="00366334" w:rsidRDefault="00366334" w:rsidP="00366334">
      <w:pPr>
        <w:pStyle w:val="NL"/>
        <w:numPr>
          <w:ilvl w:val="1"/>
          <w:numId w:val="49"/>
        </w:numPr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mean and standard deviation of the weights of the lunch packs.</w:t>
      </w:r>
    </w:p>
    <w:p w14:paraId="610297A1" w14:textId="77777777" w:rsidR="00366334" w:rsidRPr="00566859" w:rsidRDefault="00366334" w:rsidP="00366334">
      <w:pPr>
        <w:pStyle w:val="NL"/>
        <w:spacing w:before="200"/>
        <w:rPr>
          <w:rFonts w:ascii="Times New Roman" w:hAnsi="Times New Roman"/>
          <w:b/>
          <w:sz w:val="24"/>
          <w:szCs w:val="24"/>
        </w:rPr>
      </w:pPr>
    </w:p>
    <w:p w14:paraId="05D20D9E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6610903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33A3B525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2A692C5A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14:paraId="1FD73F5B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8BF5D5B" w14:textId="77777777" w:rsidR="00203480" w:rsidRPr="00566859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F3B6AE5" w14:textId="3A2C51C1" w:rsidR="00203480" w:rsidRDefault="00203480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51492996" w14:textId="5F92EBAF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22688572" w14:textId="1CBEF6F8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651552A5" w14:textId="257F113B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16C4D848" w14:textId="5CC7F94C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EB3CE9E" w14:textId="2711CED1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7137EAE9" w14:textId="4B533EF3" w:rsidR="00B258F8" w:rsidRDefault="00B258F8" w:rsidP="00203480">
      <w:pPr>
        <w:pStyle w:val="NL"/>
        <w:spacing w:before="200"/>
        <w:rPr>
          <w:rFonts w:ascii="Times New Roman" w:hAnsi="Times New Roman"/>
          <w:sz w:val="24"/>
          <w:szCs w:val="24"/>
        </w:rPr>
      </w:pPr>
    </w:p>
    <w:p w14:paraId="41A79481" w14:textId="68AB32D5" w:rsidR="00927324" w:rsidRPr="00927324" w:rsidRDefault="00B258F8" w:rsidP="001940FC">
      <w:pPr>
        <w:pStyle w:val="NL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927324">
        <w:rPr>
          <w:rFonts w:ascii="Times New Roman" w:hAnsi="Times New Roman"/>
          <w:sz w:val="24"/>
          <w:szCs w:val="24"/>
        </w:rPr>
        <w:t xml:space="preserve"> </w:t>
      </w:r>
      <w:r w:rsidR="00927324" w:rsidRPr="0092732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5,3 = 8</w:t>
      </w:r>
      <w:r w:rsidR="00927324" w:rsidRPr="00927324">
        <w:rPr>
          <w:rFonts w:ascii="Times New Roman" w:hAnsi="Times New Roman"/>
          <w:sz w:val="24"/>
          <w:szCs w:val="24"/>
        </w:rPr>
        <w:t xml:space="preserve"> marks]</w:t>
      </w:r>
    </w:p>
    <w:p w14:paraId="15D40D64" w14:textId="5F61AFF1" w:rsidR="001940FC" w:rsidRPr="001940FC" w:rsidRDefault="001940FC" w:rsidP="00927324">
      <w:pPr>
        <w:pStyle w:val="N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Three functions are given below. Only one of them represents a continuous probability density function</w:t>
      </w:r>
      <w:r w:rsidR="00A80F1F">
        <w:rPr>
          <w:rFonts w:ascii="Times New Roman" w:hAnsi="Times New Roman"/>
          <w:sz w:val="24"/>
          <w:szCs w:val="24"/>
        </w:rPr>
        <w:t xml:space="preserve"> </w:t>
      </w:r>
      <w:r w:rsidR="00A80F1F" w:rsidRPr="00A80F1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Identify the probability density function and </w:t>
      </w:r>
      <w:r w:rsidR="00A80F1F">
        <w:rPr>
          <w:rFonts w:ascii="Times New Roman" w:hAnsi="Times New Roman"/>
          <w:sz w:val="24"/>
          <w:szCs w:val="24"/>
        </w:rPr>
        <w:t xml:space="preserve">indicate why the other two are NOT probability density functions and then </w:t>
      </w:r>
      <w:r>
        <w:rPr>
          <w:rFonts w:ascii="Times New Roman" w:hAnsi="Times New Roman"/>
          <w:sz w:val="24"/>
          <w:szCs w:val="24"/>
        </w:rPr>
        <w:t>answer the question that follow for that function</w:t>
      </w:r>
      <w:r w:rsidR="00A80F1F">
        <w:rPr>
          <w:rFonts w:ascii="Times New Roman" w:hAnsi="Times New Roman"/>
          <w:sz w:val="24"/>
          <w:szCs w:val="24"/>
        </w:rPr>
        <w:t xml:space="preserve"> that is a pdf</w:t>
      </w:r>
      <w:r>
        <w:rPr>
          <w:rFonts w:ascii="Times New Roman" w:hAnsi="Times New Roman"/>
          <w:sz w:val="24"/>
          <w:szCs w:val="24"/>
        </w:rPr>
        <w:t>.</w:t>
      </w:r>
    </w:p>
    <w:p w14:paraId="50FF40E8" w14:textId="4C0D198D" w:rsidR="001940FC" w:rsidRPr="001940FC" w:rsidRDefault="00A80F1F" w:rsidP="001940FC">
      <w:pPr>
        <w:pStyle w:val="NL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0F1F">
        <w:rPr>
          <w:rFonts w:ascii="Times New Roman" w:hAnsi="Times New Roman"/>
          <w:position w:val="-70"/>
          <w:sz w:val="24"/>
          <w:szCs w:val="24"/>
        </w:rPr>
        <w:object w:dxaOrig="5440" w:dyaOrig="1740" w14:anchorId="44FB51CC">
          <v:shape id="_x0000_i1065" type="#_x0000_t75" style="width:312pt;height:99.75pt" o:ole="">
            <v:imagedata r:id="rId24" o:title=""/>
          </v:shape>
          <o:OLEObject Type="Embed" ProgID="Equation.DSMT4" ShapeID="_x0000_i1065" DrawAspect="Content" ObjectID="_1562944412" r:id="rId25"/>
        </w:object>
      </w:r>
      <w:r w:rsidR="00194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0F9065A8" w14:textId="77777777" w:rsidR="00A80F1F" w:rsidRDefault="00A80F1F" w:rsidP="00A80F1F">
      <w:pPr>
        <w:pStyle w:val="NL"/>
        <w:ind w:left="720" w:firstLine="0"/>
        <w:rPr>
          <w:rFonts w:ascii="Times New Roman" w:hAnsi="Times New Roman"/>
          <w:sz w:val="24"/>
          <w:szCs w:val="24"/>
        </w:rPr>
      </w:pPr>
    </w:p>
    <w:p w14:paraId="12E300E7" w14:textId="5C0B3757" w:rsidR="00CD7CCD" w:rsidRPr="00566859" w:rsidRDefault="00A80F1F" w:rsidP="00A80F1F">
      <w:pPr>
        <w:pStyle w:val="NL"/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</w:t>
      </w:r>
      <w:proofErr w:type="gramStart"/>
      <w:r>
        <w:rPr>
          <w:rFonts w:ascii="Times New Roman" w:hAnsi="Times New Roman"/>
          <w:sz w:val="24"/>
          <w:szCs w:val="24"/>
        </w:rPr>
        <w:t>P(</w:t>
      </w:r>
      <w:proofErr w:type="gramEnd"/>
      <w:r>
        <w:rPr>
          <w:rFonts w:ascii="Times New Roman" w:hAnsi="Times New Roman"/>
          <w:sz w:val="24"/>
          <w:szCs w:val="24"/>
        </w:rPr>
        <w:t xml:space="preserve">0.5 &lt; </w:t>
      </w:r>
      <w:r w:rsidRPr="00A80F1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 1.25)</w:t>
      </w:r>
      <w:r w:rsidR="00B258F8">
        <w:rPr>
          <w:rFonts w:ascii="Times New Roman" w:hAnsi="Times New Roman"/>
          <w:sz w:val="24"/>
          <w:szCs w:val="24"/>
        </w:rPr>
        <w:t xml:space="preserve"> exactly.</w:t>
      </w:r>
    </w:p>
    <w:p w14:paraId="6BB8AAEE" w14:textId="77777777" w:rsidR="00CD7CCD" w:rsidRPr="00566859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26826A44" w14:textId="77777777" w:rsidR="00CD7CCD" w:rsidRPr="00566859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74338BA4" w14:textId="77777777" w:rsidR="00CD7CCD" w:rsidRPr="00566859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788103B7" w14:textId="77777777" w:rsidR="00CD7CCD" w:rsidRPr="00566859" w:rsidRDefault="00CD7CCD" w:rsidP="00CD7CCD">
      <w:pPr>
        <w:pStyle w:val="NL"/>
        <w:rPr>
          <w:rFonts w:ascii="Times New Roman" w:hAnsi="Times New Roman"/>
          <w:sz w:val="24"/>
          <w:szCs w:val="24"/>
        </w:rPr>
      </w:pPr>
    </w:p>
    <w:p w14:paraId="5C2A518C" w14:textId="4B5CCB54" w:rsidR="00823AF5" w:rsidRDefault="00823AF5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41F1405D" w14:textId="5F5FE729" w:rsidR="00DE795C" w:rsidRDefault="00DE795C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7D3409E0" w14:textId="4212A9E0" w:rsidR="00DE795C" w:rsidRDefault="00DE795C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10BCD37" w14:textId="207EF1A8" w:rsidR="00DE795C" w:rsidRDefault="00DE795C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41096FFB" w14:textId="77777777" w:rsidR="00DE795C" w:rsidRPr="00566859" w:rsidRDefault="00DE795C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78412F3E" w14:textId="4B2ED8EF" w:rsidR="00823AF5" w:rsidRPr="00566859" w:rsidRDefault="00823AF5" w:rsidP="00823AF5">
      <w:pPr>
        <w:pStyle w:val="NL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209C2629" w14:textId="77777777" w:rsidR="005F6BF1" w:rsidRPr="004D4600" w:rsidRDefault="005F6BF1" w:rsidP="005F6BF1">
      <w:pPr>
        <w:jc w:val="center"/>
        <w:rPr>
          <w:rFonts w:ascii="Times New Roman" w:eastAsia="SimSun" w:hAnsi="Times New Roman" w:cs="Times New Roman"/>
          <w:sz w:val="24"/>
          <w:szCs w:val="24"/>
          <w:lang w:eastAsia="zh-CN" w:bidi="th-TH"/>
        </w:rPr>
      </w:pPr>
      <w:r w:rsidRPr="004D4600">
        <w:rPr>
          <w:rFonts w:ascii="Times New Roman" w:eastAsia="SimSun" w:hAnsi="Times New Roman" w:cs="Times New Roman"/>
          <w:sz w:val="24"/>
          <w:szCs w:val="24"/>
          <w:lang w:eastAsia="zh-CN" w:bidi="th-TH"/>
        </w:rPr>
        <w:t>**End of Test**</w:t>
      </w:r>
    </w:p>
    <w:sectPr w:rsidR="005F6BF1" w:rsidRPr="004D4600" w:rsidSect="00BC3DCB">
      <w:footerReference w:type="default" r:id="rId26"/>
      <w:pgSz w:w="11906" w:h="16838" w:code="9"/>
      <w:pgMar w:top="851" w:right="1134" w:bottom="24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290A" w14:textId="77777777" w:rsidR="00AB2B19" w:rsidRDefault="00AB2B19" w:rsidP="00A55EAD">
      <w:pPr>
        <w:spacing w:after="0" w:line="240" w:lineRule="auto"/>
      </w:pPr>
      <w:r>
        <w:separator/>
      </w:r>
    </w:p>
  </w:endnote>
  <w:endnote w:type="continuationSeparator" w:id="0">
    <w:p w14:paraId="128AAD6B" w14:textId="77777777" w:rsidR="00AB2B19" w:rsidRDefault="00AB2B19" w:rsidP="00A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hematicalPiLTStd-1">
    <w:altName w:val="Mathematical Pi LT Std 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8ABE" w14:textId="15B99D61" w:rsidR="003C4E05" w:rsidRDefault="003C4E05">
    <w:pPr>
      <w:pStyle w:val="Footer"/>
    </w:pPr>
    <w:r>
      <w:t>All Saints’ College Mathematics</w:t>
    </w:r>
    <w:r>
      <w:tab/>
      <w:t xml:space="preserve">Page </w:t>
    </w:r>
    <w:proofErr w:type="gramStart"/>
    <w:r>
      <w:t>Number :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039C6">
      <w:rPr>
        <w:noProof/>
      </w:rPr>
      <w:t>5</w:t>
    </w:r>
    <w:r>
      <w:rPr>
        <w:noProof/>
      </w:rPr>
      <w:fldChar w:fldCharType="end"/>
    </w:r>
    <w:r>
      <w:rPr>
        <w:noProof/>
      </w:rPr>
      <w:tab/>
      <w:t>May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44F6" w14:textId="77777777" w:rsidR="00AB2B19" w:rsidRDefault="00AB2B19" w:rsidP="00A55EAD">
      <w:pPr>
        <w:spacing w:after="0" w:line="240" w:lineRule="auto"/>
      </w:pPr>
      <w:r>
        <w:separator/>
      </w:r>
    </w:p>
  </w:footnote>
  <w:footnote w:type="continuationSeparator" w:id="0">
    <w:p w14:paraId="7EFCC0E7" w14:textId="77777777" w:rsidR="00AB2B19" w:rsidRDefault="00AB2B19" w:rsidP="00A5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035"/>
    <w:multiLevelType w:val="multilevel"/>
    <w:tmpl w:val="114AAB0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C90C58"/>
    <w:multiLevelType w:val="hybridMultilevel"/>
    <w:tmpl w:val="C5C6B9C8"/>
    <w:lvl w:ilvl="0" w:tplc="9CEC9CE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44B2"/>
    <w:multiLevelType w:val="hybridMultilevel"/>
    <w:tmpl w:val="59D6D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3D3A"/>
    <w:multiLevelType w:val="hybridMultilevel"/>
    <w:tmpl w:val="E1FAC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68D2"/>
    <w:multiLevelType w:val="hybridMultilevel"/>
    <w:tmpl w:val="E6D4EF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0DF"/>
    <w:multiLevelType w:val="hybridMultilevel"/>
    <w:tmpl w:val="11B46DB2"/>
    <w:lvl w:ilvl="0" w:tplc="AED219E8">
      <w:start w:val="1"/>
      <w:numFmt w:val="lowerLetter"/>
      <w:lvlText w:val="(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23B85"/>
    <w:multiLevelType w:val="hybridMultilevel"/>
    <w:tmpl w:val="56ACA128"/>
    <w:lvl w:ilvl="0" w:tplc="12023172">
      <w:start w:val="1"/>
      <w:numFmt w:val="lowerLetter"/>
      <w:lvlText w:val="%1)"/>
      <w:lvlJc w:val="left"/>
      <w:pPr>
        <w:ind w:left="1070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94B053A"/>
    <w:multiLevelType w:val="singleLevel"/>
    <w:tmpl w:val="6A629DF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B6645B3"/>
    <w:multiLevelType w:val="hybridMultilevel"/>
    <w:tmpl w:val="C136C566"/>
    <w:lvl w:ilvl="0" w:tplc="582E4B9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F39A5"/>
    <w:multiLevelType w:val="hybridMultilevel"/>
    <w:tmpl w:val="5784C1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51046"/>
    <w:multiLevelType w:val="hybridMultilevel"/>
    <w:tmpl w:val="2086F98E"/>
    <w:lvl w:ilvl="0" w:tplc="2B8C0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24C49"/>
    <w:multiLevelType w:val="multilevel"/>
    <w:tmpl w:val="4CB661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B70D5"/>
    <w:multiLevelType w:val="hybridMultilevel"/>
    <w:tmpl w:val="9D8C9B1C"/>
    <w:lvl w:ilvl="0" w:tplc="D474F2F4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266C476C"/>
    <w:multiLevelType w:val="hybridMultilevel"/>
    <w:tmpl w:val="A1C0F0BC"/>
    <w:lvl w:ilvl="0" w:tplc="1BC6C42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A3094"/>
    <w:multiLevelType w:val="hybridMultilevel"/>
    <w:tmpl w:val="F6DA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47519"/>
    <w:multiLevelType w:val="hybridMultilevel"/>
    <w:tmpl w:val="146E3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76AFD"/>
    <w:multiLevelType w:val="hybridMultilevel"/>
    <w:tmpl w:val="777EBC58"/>
    <w:lvl w:ilvl="0" w:tplc="1E2CE71E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1202317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16771"/>
    <w:multiLevelType w:val="hybridMultilevel"/>
    <w:tmpl w:val="D5C2F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2A0A"/>
    <w:multiLevelType w:val="hybridMultilevel"/>
    <w:tmpl w:val="ADF4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17FB"/>
    <w:multiLevelType w:val="hybridMultilevel"/>
    <w:tmpl w:val="6AE8B15E"/>
    <w:lvl w:ilvl="0" w:tplc="05A626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67B6"/>
    <w:multiLevelType w:val="hybridMultilevel"/>
    <w:tmpl w:val="93B2B162"/>
    <w:lvl w:ilvl="0" w:tplc="6076E9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82C62"/>
    <w:multiLevelType w:val="hybridMultilevel"/>
    <w:tmpl w:val="07328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9299F"/>
    <w:multiLevelType w:val="hybridMultilevel"/>
    <w:tmpl w:val="D27C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F2CF3"/>
    <w:multiLevelType w:val="hybridMultilevel"/>
    <w:tmpl w:val="28AA6EB2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A0949"/>
    <w:multiLevelType w:val="hybridMultilevel"/>
    <w:tmpl w:val="42FC2208"/>
    <w:lvl w:ilvl="0" w:tplc="F456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A0A66"/>
    <w:multiLevelType w:val="hybridMultilevel"/>
    <w:tmpl w:val="546AD9DE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B7643E8"/>
    <w:multiLevelType w:val="hybridMultilevel"/>
    <w:tmpl w:val="B560D982"/>
    <w:lvl w:ilvl="0" w:tplc="FAE01C5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91189"/>
    <w:multiLevelType w:val="hybridMultilevel"/>
    <w:tmpl w:val="A8B0E3BE"/>
    <w:lvl w:ilvl="0" w:tplc="258E3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C11DC"/>
    <w:multiLevelType w:val="hybridMultilevel"/>
    <w:tmpl w:val="8BF60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E5E73"/>
    <w:multiLevelType w:val="singleLevel"/>
    <w:tmpl w:val="86E43C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30" w15:restartNumberingAfterBreak="0">
    <w:nsid w:val="51282AC4"/>
    <w:multiLevelType w:val="multilevel"/>
    <w:tmpl w:val="D2F4937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2EF69BD"/>
    <w:multiLevelType w:val="hybridMultilevel"/>
    <w:tmpl w:val="DE144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00DCA"/>
    <w:multiLevelType w:val="hybridMultilevel"/>
    <w:tmpl w:val="54D8594C"/>
    <w:lvl w:ilvl="0" w:tplc="12023172">
      <w:start w:val="1"/>
      <w:numFmt w:val="lowerLetter"/>
      <w:lvlText w:val="%1)"/>
      <w:lvlJc w:val="left"/>
      <w:pPr>
        <w:ind w:left="1104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3" w15:restartNumberingAfterBreak="0">
    <w:nsid w:val="544524BA"/>
    <w:multiLevelType w:val="hybridMultilevel"/>
    <w:tmpl w:val="6316A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26E02"/>
    <w:multiLevelType w:val="multilevel"/>
    <w:tmpl w:val="8D08FB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D63767"/>
    <w:multiLevelType w:val="hybridMultilevel"/>
    <w:tmpl w:val="7C566920"/>
    <w:lvl w:ilvl="0" w:tplc="567C6386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5E0A6497"/>
    <w:multiLevelType w:val="multilevel"/>
    <w:tmpl w:val="82FC67E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DD550F"/>
    <w:multiLevelType w:val="multilevel"/>
    <w:tmpl w:val="8D08FB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893970"/>
    <w:multiLevelType w:val="hybridMultilevel"/>
    <w:tmpl w:val="D2CA462A"/>
    <w:lvl w:ilvl="0" w:tplc="43C200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B3617"/>
    <w:multiLevelType w:val="hybridMultilevel"/>
    <w:tmpl w:val="919A30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77D4D"/>
    <w:multiLevelType w:val="hybridMultilevel"/>
    <w:tmpl w:val="28AA6EB2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E5199A"/>
    <w:multiLevelType w:val="hybridMultilevel"/>
    <w:tmpl w:val="6E7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E233B"/>
    <w:multiLevelType w:val="singleLevel"/>
    <w:tmpl w:val="C73AA3B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43" w15:restartNumberingAfterBreak="0">
    <w:nsid w:val="73EA25C6"/>
    <w:multiLevelType w:val="hybridMultilevel"/>
    <w:tmpl w:val="5582F4F2"/>
    <w:lvl w:ilvl="0" w:tplc="94C6D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6014FF"/>
    <w:multiLevelType w:val="hybridMultilevel"/>
    <w:tmpl w:val="58E60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1249"/>
    <w:multiLevelType w:val="hybridMultilevel"/>
    <w:tmpl w:val="D74ABE46"/>
    <w:lvl w:ilvl="0" w:tplc="F6E412B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99E0729"/>
    <w:multiLevelType w:val="hybridMultilevel"/>
    <w:tmpl w:val="08C03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35BED"/>
    <w:multiLevelType w:val="hybridMultilevel"/>
    <w:tmpl w:val="6E46FA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887028"/>
    <w:multiLevelType w:val="hybridMultilevel"/>
    <w:tmpl w:val="812C15FA"/>
    <w:lvl w:ilvl="0" w:tplc="68CA8BA2">
      <w:start w:val="1"/>
      <w:numFmt w:val="decimal"/>
      <w:lvlText w:val="%1."/>
      <w:lvlJc w:val="left"/>
      <w:pPr>
        <w:ind w:left="360" w:hanging="360"/>
      </w:pPr>
      <w:rPr>
        <w:rFonts w:ascii="Minion Pro" w:hAnsi="Minion Pro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6"/>
  </w:num>
  <w:num w:numId="3">
    <w:abstractNumId w:val="39"/>
  </w:num>
  <w:num w:numId="4">
    <w:abstractNumId w:val="4"/>
  </w:num>
  <w:num w:numId="5">
    <w:abstractNumId w:val="3"/>
  </w:num>
  <w:num w:numId="6">
    <w:abstractNumId w:val="10"/>
  </w:num>
  <w:num w:numId="7">
    <w:abstractNumId w:val="26"/>
  </w:num>
  <w:num w:numId="8">
    <w:abstractNumId w:val="15"/>
  </w:num>
  <w:num w:numId="9">
    <w:abstractNumId w:val="17"/>
  </w:num>
  <w:num w:numId="10">
    <w:abstractNumId w:val="19"/>
  </w:num>
  <w:num w:numId="11">
    <w:abstractNumId w:val="11"/>
  </w:num>
  <w:num w:numId="12">
    <w:abstractNumId w:val="30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2"/>
    <w:lvlOverride w:ilvl="0">
      <w:startOverride w:val="1"/>
    </w:lvlOverride>
  </w:num>
  <w:num w:numId="17">
    <w:abstractNumId w:val="36"/>
  </w:num>
  <w:num w:numId="18">
    <w:abstractNumId w:val="29"/>
    <w:lvlOverride w:ilvl="0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7"/>
  </w:num>
  <w:num w:numId="22">
    <w:abstractNumId w:val="13"/>
  </w:num>
  <w:num w:numId="23">
    <w:abstractNumId w:val="1"/>
  </w:num>
  <w:num w:numId="24">
    <w:abstractNumId w:val="8"/>
  </w:num>
  <w:num w:numId="25">
    <w:abstractNumId w:val="38"/>
  </w:num>
  <w:num w:numId="26">
    <w:abstractNumId w:val="18"/>
  </w:num>
  <w:num w:numId="27">
    <w:abstractNumId w:val="43"/>
  </w:num>
  <w:num w:numId="28">
    <w:abstractNumId w:val="24"/>
  </w:num>
  <w:num w:numId="29">
    <w:abstractNumId w:val="20"/>
  </w:num>
  <w:num w:numId="30">
    <w:abstractNumId w:val="14"/>
  </w:num>
  <w:num w:numId="31">
    <w:abstractNumId w:val="41"/>
  </w:num>
  <w:num w:numId="32">
    <w:abstractNumId w:val="23"/>
  </w:num>
  <w:num w:numId="33">
    <w:abstractNumId w:val="16"/>
  </w:num>
  <w:num w:numId="34">
    <w:abstractNumId w:val="6"/>
  </w:num>
  <w:num w:numId="35">
    <w:abstractNumId w:val="12"/>
  </w:num>
  <w:num w:numId="36">
    <w:abstractNumId w:val="31"/>
  </w:num>
  <w:num w:numId="37">
    <w:abstractNumId w:val="2"/>
  </w:num>
  <w:num w:numId="38">
    <w:abstractNumId w:val="21"/>
  </w:num>
  <w:num w:numId="39">
    <w:abstractNumId w:val="32"/>
  </w:num>
  <w:num w:numId="40">
    <w:abstractNumId w:val="35"/>
  </w:num>
  <w:num w:numId="41">
    <w:abstractNumId w:val="25"/>
  </w:num>
  <w:num w:numId="42">
    <w:abstractNumId w:val="48"/>
  </w:num>
  <w:num w:numId="43">
    <w:abstractNumId w:val="33"/>
  </w:num>
  <w:num w:numId="44">
    <w:abstractNumId w:val="22"/>
  </w:num>
  <w:num w:numId="45">
    <w:abstractNumId w:val="44"/>
  </w:num>
  <w:num w:numId="46">
    <w:abstractNumId w:val="37"/>
  </w:num>
  <w:num w:numId="47">
    <w:abstractNumId w:val="27"/>
  </w:num>
  <w:num w:numId="48">
    <w:abstractNumId w:val="40"/>
  </w:num>
  <w:num w:numId="49">
    <w:abstractNumId w:val="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7"/>
    <w:rsid w:val="00000BCD"/>
    <w:rsid w:val="00001D72"/>
    <w:rsid w:val="00001D98"/>
    <w:rsid w:val="00004E8A"/>
    <w:rsid w:val="0001492A"/>
    <w:rsid w:val="000309A4"/>
    <w:rsid w:val="000367A7"/>
    <w:rsid w:val="00037617"/>
    <w:rsid w:val="00040A81"/>
    <w:rsid w:val="000432AE"/>
    <w:rsid w:val="00045AA3"/>
    <w:rsid w:val="00052142"/>
    <w:rsid w:val="0006234D"/>
    <w:rsid w:val="00063494"/>
    <w:rsid w:val="0006580D"/>
    <w:rsid w:val="000661B6"/>
    <w:rsid w:val="000734E0"/>
    <w:rsid w:val="00081E4D"/>
    <w:rsid w:val="00085EA5"/>
    <w:rsid w:val="0008656F"/>
    <w:rsid w:val="0009623D"/>
    <w:rsid w:val="000969B7"/>
    <w:rsid w:val="000A2EE7"/>
    <w:rsid w:val="000A5099"/>
    <w:rsid w:val="000B6B7D"/>
    <w:rsid w:val="000C425F"/>
    <w:rsid w:val="000D1125"/>
    <w:rsid w:val="000E7349"/>
    <w:rsid w:val="000F6FE8"/>
    <w:rsid w:val="0010046A"/>
    <w:rsid w:val="001010E9"/>
    <w:rsid w:val="00102983"/>
    <w:rsid w:val="001057B4"/>
    <w:rsid w:val="001064C0"/>
    <w:rsid w:val="00107145"/>
    <w:rsid w:val="00116669"/>
    <w:rsid w:val="00116B34"/>
    <w:rsid w:val="00116C33"/>
    <w:rsid w:val="00123260"/>
    <w:rsid w:val="00126892"/>
    <w:rsid w:val="00130AF1"/>
    <w:rsid w:val="00144BC8"/>
    <w:rsid w:val="00147CC4"/>
    <w:rsid w:val="00156490"/>
    <w:rsid w:val="0015709A"/>
    <w:rsid w:val="00162AFB"/>
    <w:rsid w:val="001767F5"/>
    <w:rsid w:val="00177661"/>
    <w:rsid w:val="001808BB"/>
    <w:rsid w:val="00181110"/>
    <w:rsid w:val="001940FC"/>
    <w:rsid w:val="00196D43"/>
    <w:rsid w:val="00197AC3"/>
    <w:rsid w:val="001A0395"/>
    <w:rsid w:val="001A642E"/>
    <w:rsid w:val="001E2AF7"/>
    <w:rsid w:val="001E4DAC"/>
    <w:rsid w:val="001E6A42"/>
    <w:rsid w:val="001F52BF"/>
    <w:rsid w:val="001F5452"/>
    <w:rsid w:val="001F704A"/>
    <w:rsid w:val="00201106"/>
    <w:rsid w:val="002012F6"/>
    <w:rsid w:val="00203480"/>
    <w:rsid w:val="00211532"/>
    <w:rsid w:val="00217380"/>
    <w:rsid w:val="002203EA"/>
    <w:rsid w:val="00223F35"/>
    <w:rsid w:val="0022471F"/>
    <w:rsid w:val="002270AC"/>
    <w:rsid w:val="00227C99"/>
    <w:rsid w:val="002311F4"/>
    <w:rsid w:val="002327EE"/>
    <w:rsid w:val="00242F99"/>
    <w:rsid w:val="00246DE2"/>
    <w:rsid w:val="00247002"/>
    <w:rsid w:val="002545C4"/>
    <w:rsid w:val="00263A12"/>
    <w:rsid w:val="0026792D"/>
    <w:rsid w:val="00277933"/>
    <w:rsid w:val="002878A8"/>
    <w:rsid w:val="002941B9"/>
    <w:rsid w:val="00296F30"/>
    <w:rsid w:val="002A41BC"/>
    <w:rsid w:val="002B2E1A"/>
    <w:rsid w:val="002B4565"/>
    <w:rsid w:val="002B49E9"/>
    <w:rsid w:val="002C4ECC"/>
    <w:rsid w:val="002D09A4"/>
    <w:rsid w:val="002D29C7"/>
    <w:rsid w:val="002D4711"/>
    <w:rsid w:val="002D49F5"/>
    <w:rsid w:val="002E1D7E"/>
    <w:rsid w:val="002E4EAE"/>
    <w:rsid w:val="002F60D7"/>
    <w:rsid w:val="00301BE9"/>
    <w:rsid w:val="00304DA9"/>
    <w:rsid w:val="00313436"/>
    <w:rsid w:val="0031654A"/>
    <w:rsid w:val="0036128E"/>
    <w:rsid w:val="00363364"/>
    <w:rsid w:val="00366334"/>
    <w:rsid w:val="0036663C"/>
    <w:rsid w:val="003826CC"/>
    <w:rsid w:val="003834AE"/>
    <w:rsid w:val="0038728B"/>
    <w:rsid w:val="003937C1"/>
    <w:rsid w:val="003955E9"/>
    <w:rsid w:val="003A645E"/>
    <w:rsid w:val="003C25DE"/>
    <w:rsid w:val="003C4E05"/>
    <w:rsid w:val="003D1A46"/>
    <w:rsid w:val="003D3760"/>
    <w:rsid w:val="003E01D8"/>
    <w:rsid w:val="003E5243"/>
    <w:rsid w:val="00402154"/>
    <w:rsid w:val="004042BA"/>
    <w:rsid w:val="00420AEB"/>
    <w:rsid w:val="00424E77"/>
    <w:rsid w:val="00434AED"/>
    <w:rsid w:val="0043545D"/>
    <w:rsid w:val="00453361"/>
    <w:rsid w:val="00453EC0"/>
    <w:rsid w:val="00455621"/>
    <w:rsid w:val="00465128"/>
    <w:rsid w:val="0047716E"/>
    <w:rsid w:val="00477829"/>
    <w:rsid w:val="00480244"/>
    <w:rsid w:val="004805B1"/>
    <w:rsid w:val="0048681C"/>
    <w:rsid w:val="0049028C"/>
    <w:rsid w:val="00492A82"/>
    <w:rsid w:val="00493530"/>
    <w:rsid w:val="00493B86"/>
    <w:rsid w:val="004C3C5A"/>
    <w:rsid w:val="004D4600"/>
    <w:rsid w:val="004D54A4"/>
    <w:rsid w:val="004E427D"/>
    <w:rsid w:val="004E53D1"/>
    <w:rsid w:val="004E6A88"/>
    <w:rsid w:val="005077FE"/>
    <w:rsid w:val="00522FF2"/>
    <w:rsid w:val="00533916"/>
    <w:rsid w:val="00533B3A"/>
    <w:rsid w:val="00535722"/>
    <w:rsid w:val="00536026"/>
    <w:rsid w:val="00553505"/>
    <w:rsid w:val="005644C3"/>
    <w:rsid w:val="005666A5"/>
    <w:rsid w:val="00566859"/>
    <w:rsid w:val="00567319"/>
    <w:rsid w:val="00570B36"/>
    <w:rsid w:val="00580EEF"/>
    <w:rsid w:val="00583D67"/>
    <w:rsid w:val="005957A6"/>
    <w:rsid w:val="005A21A6"/>
    <w:rsid w:val="005B700D"/>
    <w:rsid w:val="005C3B09"/>
    <w:rsid w:val="005C4577"/>
    <w:rsid w:val="005D00BD"/>
    <w:rsid w:val="005D21D8"/>
    <w:rsid w:val="005D5563"/>
    <w:rsid w:val="005D6281"/>
    <w:rsid w:val="005E1B92"/>
    <w:rsid w:val="005E3A7A"/>
    <w:rsid w:val="005E6F9A"/>
    <w:rsid w:val="005F6BF1"/>
    <w:rsid w:val="005F787C"/>
    <w:rsid w:val="00600D46"/>
    <w:rsid w:val="00601019"/>
    <w:rsid w:val="006040C1"/>
    <w:rsid w:val="00605926"/>
    <w:rsid w:val="00617138"/>
    <w:rsid w:val="00630A21"/>
    <w:rsid w:val="006325EE"/>
    <w:rsid w:val="00636E0B"/>
    <w:rsid w:val="006450D6"/>
    <w:rsid w:val="006474DF"/>
    <w:rsid w:val="006525E9"/>
    <w:rsid w:val="00663625"/>
    <w:rsid w:val="006638CF"/>
    <w:rsid w:val="0066428D"/>
    <w:rsid w:val="006704C7"/>
    <w:rsid w:val="00677DF7"/>
    <w:rsid w:val="00695C11"/>
    <w:rsid w:val="006C5E87"/>
    <w:rsid w:val="006E03E1"/>
    <w:rsid w:val="006E3D58"/>
    <w:rsid w:val="006F2BD9"/>
    <w:rsid w:val="006F3297"/>
    <w:rsid w:val="00724F9C"/>
    <w:rsid w:val="007255B0"/>
    <w:rsid w:val="00730B97"/>
    <w:rsid w:val="007326D8"/>
    <w:rsid w:val="00732CD5"/>
    <w:rsid w:val="00744211"/>
    <w:rsid w:val="007460D3"/>
    <w:rsid w:val="007502E4"/>
    <w:rsid w:val="00754123"/>
    <w:rsid w:val="0077326C"/>
    <w:rsid w:val="0077392F"/>
    <w:rsid w:val="00773DF7"/>
    <w:rsid w:val="007824D6"/>
    <w:rsid w:val="0079751B"/>
    <w:rsid w:val="0079753A"/>
    <w:rsid w:val="007A50F8"/>
    <w:rsid w:val="007A51D2"/>
    <w:rsid w:val="007A6141"/>
    <w:rsid w:val="007B0A7F"/>
    <w:rsid w:val="007B0B6F"/>
    <w:rsid w:val="007B762A"/>
    <w:rsid w:val="007C3C73"/>
    <w:rsid w:val="007D773E"/>
    <w:rsid w:val="007E7E6A"/>
    <w:rsid w:val="007F5E06"/>
    <w:rsid w:val="00801BD7"/>
    <w:rsid w:val="008158CD"/>
    <w:rsid w:val="00820D52"/>
    <w:rsid w:val="008239D1"/>
    <w:rsid w:val="00823AF5"/>
    <w:rsid w:val="00840C78"/>
    <w:rsid w:val="008429D7"/>
    <w:rsid w:val="0084557C"/>
    <w:rsid w:val="00845840"/>
    <w:rsid w:val="00846B11"/>
    <w:rsid w:val="00847C04"/>
    <w:rsid w:val="00864342"/>
    <w:rsid w:val="00867E6B"/>
    <w:rsid w:val="00870412"/>
    <w:rsid w:val="00871B52"/>
    <w:rsid w:val="00887F89"/>
    <w:rsid w:val="00896559"/>
    <w:rsid w:val="008A1680"/>
    <w:rsid w:val="008C2168"/>
    <w:rsid w:val="008D1A7D"/>
    <w:rsid w:val="008D646A"/>
    <w:rsid w:val="008E615C"/>
    <w:rsid w:val="008E67AE"/>
    <w:rsid w:val="008F3685"/>
    <w:rsid w:val="008F5C5B"/>
    <w:rsid w:val="00901095"/>
    <w:rsid w:val="00906629"/>
    <w:rsid w:val="00911D44"/>
    <w:rsid w:val="0091265F"/>
    <w:rsid w:val="00912A34"/>
    <w:rsid w:val="00927324"/>
    <w:rsid w:val="0092790B"/>
    <w:rsid w:val="0093216B"/>
    <w:rsid w:val="00945133"/>
    <w:rsid w:val="00966D1F"/>
    <w:rsid w:val="00970F86"/>
    <w:rsid w:val="00972279"/>
    <w:rsid w:val="009740CD"/>
    <w:rsid w:val="00974438"/>
    <w:rsid w:val="00975A1E"/>
    <w:rsid w:val="00975E59"/>
    <w:rsid w:val="00976258"/>
    <w:rsid w:val="009815F2"/>
    <w:rsid w:val="009868F3"/>
    <w:rsid w:val="0099127C"/>
    <w:rsid w:val="00993DCC"/>
    <w:rsid w:val="00994A58"/>
    <w:rsid w:val="009A1AED"/>
    <w:rsid w:val="009A256A"/>
    <w:rsid w:val="009A42BE"/>
    <w:rsid w:val="009A4597"/>
    <w:rsid w:val="009A7574"/>
    <w:rsid w:val="009B6FE3"/>
    <w:rsid w:val="009D7C27"/>
    <w:rsid w:val="009E01C4"/>
    <w:rsid w:val="009E62FD"/>
    <w:rsid w:val="009F04D3"/>
    <w:rsid w:val="009F0FF4"/>
    <w:rsid w:val="009F29B4"/>
    <w:rsid w:val="009F3D90"/>
    <w:rsid w:val="009F7787"/>
    <w:rsid w:val="00A00278"/>
    <w:rsid w:val="00A04F43"/>
    <w:rsid w:val="00A05373"/>
    <w:rsid w:val="00A05AC8"/>
    <w:rsid w:val="00A1274B"/>
    <w:rsid w:val="00A21C5E"/>
    <w:rsid w:val="00A30D34"/>
    <w:rsid w:val="00A3186A"/>
    <w:rsid w:val="00A447C8"/>
    <w:rsid w:val="00A501A1"/>
    <w:rsid w:val="00A55EAD"/>
    <w:rsid w:val="00A643D2"/>
    <w:rsid w:val="00A6641F"/>
    <w:rsid w:val="00A67FE2"/>
    <w:rsid w:val="00A72E64"/>
    <w:rsid w:val="00A76F5A"/>
    <w:rsid w:val="00A77104"/>
    <w:rsid w:val="00A80F1F"/>
    <w:rsid w:val="00A92888"/>
    <w:rsid w:val="00AA3F5A"/>
    <w:rsid w:val="00AA45E2"/>
    <w:rsid w:val="00AA5601"/>
    <w:rsid w:val="00AA6F16"/>
    <w:rsid w:val="00AB0539"/>
    <w:rsid w:val="00AB2B19"/>
    <w:rsid w:val="00AB6FEA"/>
    <w:rsid w:val="00AC5BC8"/>
    <w:rsid w:val="00AE00AA"/>
    <w:rsid w:val="00AE0851"/>
    <w:rsid w:val="00AE5866"/>
    <w:rsid w:val="00AE58F7"/>
    <w:rsid w:val="00AE67DD"/>
    <w:rsid w:val="00B006C0"/>
    <w:rsid w:val="00B039C6"/>
    <w:rsid w:val="00B068C5"/>
    <w:rsid w:val="00B07264"/>
    <w:rsid w:val="00B13FF4"/>
    <w:rsid w:val="00B258F8"/>
    <w:rsid w:val="00B33D81"/>
    <w:rsid w:val="00B3455E"/>
    <w:rsid w:val="00B441A7"/>
    <w:rsid w:val="00B5377B"/>
    <w:rsid w:val="00B709DD"/>
    <w:rsid w:val="00B70E22"/>
    <w:rsid w:val="00B769DC"/>
    <w:rsid w:val="00B80449"/>
    <w:rsid w:val="00B91740"/>
    <w:rsid w:val="00B94848"/>
    <w:rsid w:val="00BB251E"/>
    <w:rsid w:val="00BC2606"/>
    <w:rsid w:val="00BC2EF4"/>
    <w:rsid w:val="00BC3DCB"/>
    <w:rsid w:val="00BC4C57"/>
    <w:rsid w:val="00BD0E0D"/>
    <w:rsid w:val="00BD36E9"/>
    <w:rsid w:val="00C01B0E"/>
    <w:rsid w:val="00C02A71"/>
    <w:rsid w:val="00C05E65"/>
    <w:rsid w:val="00C149E6"/>
    <w:rsid w:val="00C156AF"/>
    <w:rsid w:val="00C254CE"/>
    <w:rsid w:val="00C4238F"/>
    <w:rsid w:val="00C60478"/>
    <w:rsid w:val="00C644E1"/>
    <w:rsid w:val="00C676C8"/>
    <w:rsid w:val="00C7755C"/>
    <w:rsid w:val="00C93E99"/>
    <w:rsid w:val="00C9464C"/>
    <w:rsid w:val="00C953E6"/>
    <w:rsid w:val="00C96BD5"/>
    <w:rsid w:val="00C976B6"/>
    <w:rsid w:val="00CB00F1"/>
    <w:rsid w:val="00CB72C0"/>
    <w:rsid w:val="00CC1E96"/>
    <w:rsid w:val="00CC3CC9"/>
    <w:rsid w:val="00CD7505"/>
    <w:rsid w:val="00CD7CCD"/>
    <w:rsid w:val="00CE1881"/>
    <w:rsid w:val="00CE70C7"/>
    <w:rsid w:val="00CF149C"/>
    <w:rsid w:val="00CF1FC1"/>
    <w:rsid w:val="00CF3543"/>
    <w:rsid w:val="00CF5C36"/>
    <w:rsid w:val="00D0442C"/>
    <w:rsid w:val="00D34B21"/>
    <w:rsid w:val="00D37D87"/>
    <w:rsid w:val="00D41C9B"/>
    <w:rsid w:val="00D425E4"/>
    <w:rsid w:val="00D462CA"/>
    <w:rsid w:val="00D63FD5"/>
    <w:rsid w:val="00D8034B"/>
    <w:rsid w:val="00D81445"/>
    <w:rsid w:val="00D9317D"/>
    <w:rsid w:val="00D93527"/>
    <w:rsid w:val="00D97082"/>
    <w:rsid w:val="00D97C60"/>
    <w:rsid w:val="00DA26F9"/>
    <w:rsid w:val="00DA3801"/>
    <w:rsid w:val="00DA62DF"/>
    <w:rsid w:val="00DC5BDD"/>
    <w:rsid w:val="00DD295F"/>
    <w:rsid w:val="00DE0AE4"/>
    <w:rsid w:val="00DE795C"/>
    <w:rsid w:val="00DF1361"/>
    <w:rsid w:val="00DF194A"/>
    <w:rsid w:val="00E051E4"/>
    <w:rsid w:val="00E05D96"/>
    <w:rsid w:val="00E05F30"/>
    <w:rsid w:val="00E13465"/>
    <w:rsid w:val="00E136CE"/>
    <w:rsid w:val="00E137B4"/>
    <w:rsid w:val="00E150FD"/>
    <w:rsid w:val="00E22EDB"/>
    <w:rsid w:val="00E31E8F"/>
    <w:rsid w:val="00E3346E"/>
    <w:rsid w:val="00E34D2F"/>
    <w:rsid w:val="00E4339E"/>
    <w:rsid w:val="00E436C7"/>
    <w:rsid w:val="00E478CD"/>
    <w:rsid w:val="00E61405"/>
    <w:rsid w:val="00E6195C"/>
    <w:rsid w:val="00E650A2"/>
    <w:rsid w:val="00E65D13"/>
    <w:rsid w:val="00E7098D"/>
    <w:rsid w:val="00E70B05"/>
    <w:rsid w:val="00E72F8B"/>
    <w:rsid w:val="00E808FE"/>
    <w:rsid w:val="00E85541"/>
    <w:rsid w:val="00E94CCF"/>
    <w:rsid w:val="00E96F42"/>
    <w:rsid w:val="00EA33A4"/>
    <w:rsid w:val="00EA6290"/>
    <w:rsid w:val="00EA6E2E"/>
    <w:rsid w:val="00EB0B22"/>
    <w:rsid w:val="00EE2E69"/>
    <w:rsid w:val="00EF28D3"/>
    <w:rsid w:val="00EF2BF8"/>
    <w:rsid w:val="00EF5C94"/>
    <w:rsid w:val="00EF723F"/>
    <w:rsid w:val="00EF7383"/>
    <w:rsid w:val="00F040CA"/>
    <w:rsid w:val="00F07245"/>
    <w:rsid w:val="00F07CE7"/>
    <w:rsid w:val="00F11C89"/>
    <w:rsid w:val="00F218E4"/>
    <w:rsid w:val="00F22037"/>
    <w:rsid w:val="00F367DF"/>
    <w:rsid w:val="00F459CA"/>
    <w:rsid w:val="00F6515D"/>
    <w:rsid w:val="00F66918"/>
    <w:rsid w:val="00F7370C"/>
    <w:rsid w:val="00F7760C"/>
    <w:rsid w:val="00F859B9"/>
    <w:rsid w:val="00F90E1E"/>
    <w:rsid w:val="00F92736"/>
    <w:rsid w:val="00FA2618"/>
    <w:rsid w:val="00FA5525"/>
    <w:rsid w:val="00FA6B2C"/>
    <w:rsid w:val="00FA7ED8"/>
    <w:rsid w:val="00FB3BCA"/>
    <w:rsid w:val="00FC7256"/>
    <w:rsid w:val="00FD25B1"/>
    <w:rsid w:val="00FD7A59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A2892D"/>
  <w15:docId w15:val="{EA1987D8-B8C3-4763-90AD-5441283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9"/>
    <w:qFormat/>
    <w:rsid w:val="005D5563"/>
    <w:pPr>
      <w:keepNext w:val="0"/>
      <w:keepLines w:val="0"/>
      <w:tabs>
        <w:tab w:val="right" w:pos="10440"/>
      </w:tabs>
      <w:spacing w:before="0" w:line="240" w:lineRule="auto"/>
      <w:outlineLvl w:val="0"/>
    </w:pPr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AD"/>
  </w:style>
  <w:style w:type="paragraph" w:styleId="Footer">
    <w:name w:val="footer"/>
    <w:basedOn w:val="Normal"/>
    <w:link w:val="Foot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AD"/>
  </w:style>
  <w:style w:type="paragraph" w:styleId="BalloonText">
    <w:name w:val="Balloon Text"/>
    <w:basedOn w:val="Normal"/>
    <w:link w:val="BalloonTextChar"/>
    <w:uiPriority w:val="99"/>
    <w:semiHidden/>
    <w:unhideWhenUsed/>
    <w:rsid w:val="00A5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8C5"/>
    <w:rPr>
      <w:color w:val="808080"/>
    </w:rPr>
  </w:style>
  <w:style w:type="paragraph" w:customStyle="1" w:styleId="PTablebodytext">
    <w:name w:val="P: Table body text"/>
    <w:basedOn w:val="Normal"/>
    <w:rsid w:val="00A21C5E"/>
    <w:pPr>
      <w:tabs>
        <w:tab w:val="left" w:pos="284"/>
      </w:tabs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6474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5D5563"/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customStyle="1" w:styleId="Answer">
    <w:name w:val="Answer"/>
    <w:basedOn w:val="Heading4"/>
    <w:uiPriority w:val="99"/>
    <w:rsid w:val="005D5563"/>
    <w:pPr>
      <w:keepLines w:val="0"/>
      <w:tabs>
        <w:tab w:val="left" w:pos="547"/>
        <w:tab w:val="right" w:pos="8485"/>
      </w:tabs>
      <w:spacing w:before="0" w:line="240" w:lineRule="auto"/>
      <w:ind w:left="547" w:hanging="547"/>
    </w:pPr>
    <w:rPr>
      <w:rFonts w:ascii="Times New Roman" w:eastAsia="SimSun" w:hAnsi="Times New Roman" w:cs="Times New Roman"/>
      <w:b/>
      <w:bCs/>
      <w:i w:val="0"/>
      <w:iCs w:val="0"/>
      <w:color w:val="FF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LLLNUM">
    <w:name w:val="NL_LL_NUM"/>
    <w:qFormat/>
    <w:rsid w:val="0010046A"/>
    <w:rPr>
      <w:rFonts w:ascii="HelveticaNeueLT Std" w:hAnsi="HelveticaNeueLT Std"/>
      <w:b/>
      <w:color w:val="auto"/>
      <w:sz w:val="20"/>
      <w:szCs w:val="24"/>
    </w:rPr>
  </w:style>
  <w:style w:type="paragraph" w:customStyle="1" w:styleId="NL">
    <w:name w:val="NL"/>
    <w:rsid w:val="0010046A"/>
    <w:pPr>
      <w:tabs>
        <w:tab w:val="left" w:pos="120"/>
        <w:tab w:val="left" w:pos="380"/>
      </w:tabs>
      <w:spacing w:before="440" w:after="0" w:line="240" w:lineRule="atLeast"/>
      <w:ind w:left="380" w:hanging="380"/>
    </w:pPr>
    <w:rPr>
      <w:rFonts w:ascii="Minion Pro" w:eastAsia="Times New Roman" w:hAnsi="Minion Pro" w:cs="Times New Roman"/>
      <w:sz w:val="20"/>
      <w:szCs w:val="20"/>
      <w:lang w:eastAsia="en-US"/>
    </w:rPr>
  </w:style>
  <w:style w:type="paragraph" w:customStyle="1" w:styleId="NLLL2COL">
    <w:name w:val="NL_LL_2COL"/>
    <w:rsid w:val="0010046A"/>
    <w:pPr>
      <w:tabs>
        <w:tab w:val="left" w:pos="400"/>
        <w:tab w:val="left" w:pos="2600"/>
        <w:tab w:val="left" w:pos="2720"/>
      </w:tabs>
      <w:spacing w:before="120" w:after="0" w:line="240" w:lineRule="atLeast"/>
      <w:ind w:left="672" w:hanging="292"/>
    </w:pPr>
    <w:rPr>
      <w:rFonts w:ascii="Minion Pro" w:eastAsia="Times New Roman" w:hAnsi="Minion Pro" w:cs="Times New Roman"/>
      <w:sz w:val="20"/>
      <w:szCs w:val="20"/>
      <w:lang w:eastAsia="en-US"/>
    </w:rPr>
  </w:style>
  <w:style w:type="character" w:customStyle="1" w:styleId="i-listitalic">
    <w:name w:val="i - list italic"/>
    <w:uiPriority w:val="99"/>
    <w:qFormat/>
    <w:rsid w:val="0010046A"/>
    <w:rPr>
      <w:rFonts w:ascii="Arial" w:hAnsi="Arial"/>
      <w:i/>
    </w:rPr>
  </w:style>
  <w:style w:type="character" w:customStyle="1" w:styleId="i-listsuperscript">
    <w:name w:val="i - list superscript"/>
    <w:uiPriority w:val="99"/>
    <w:qFormat/>
    <w:rsid w:val="0010046A"/>
    <w:rPr>
      <w:rFonts w:ascii="Calibri" w:hAnsi="Calibri"/>
      <w:vertAlign w:val="superscript"/>
      <w:lang w:eastAsia="en-AU"/>
    </w:rPr>
  </w:style>
  <w:style w:type="character" w:customStyle="1" w:styleId="MATH-1">
    <w:name w:val="MATH-1"/>
    <w:uiPriority w:val="99"/>
    <w:rsid w:val="0010046A"/>
    <w:rPr>
      <w:rFonts w:ascii="MathematicalPiLTStd-1" w:hAnsi="MathematicalPiLTStd-1" w:cs="MathematicalPiLTStd-1"/>
    </w:rPr>
  </w:style>
  <w:style w:type="paragraph" w:customStyle="1" w:styleId="i-bodytextfo">
    <w:name w:val="i - body text f/o"/>
    <w:basedOn w:val="Normal"/>
    <w:next w:val="Normal"/>
    <w:uiPriority w:val="99"/>
    <w:rsid w:val="0010046A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4"/>
      <w:lang w:eastAsia="en-US"/>
    </w:rPr>
  </w:style>
  <w:style w:type="paragraph" w:customStyle="1" w:styleId="Spaces">
    <w:name w:val="Spaces"/>
    <w:basedOn w:val="Normal"/>
    <w:uiPriority w:val="99"/>
    <w:rsid w:val="0010046A"/>
    <w:pPr>
      <w:widowControl w:val="0"/>
      <w:tabs>
        <w:tab w:val="left" w:pos="454"/>
      </w:tabs>
      <w:suppressAutoHyphens/>
      <w:autoSpaceDE w:val="0"/>
      <w:autoSpaceDN w:val="0"/>
      <w:adjustRightInd w:val="0"/>
      <w:spacing w:before="57" w:after="57" w:line="300" w:lineRule="atLeast"/>
      <w:ind w:left="283" w:right="170" w:hanging="283"/>
      <w:textAlignment w:val="center"/>
    </w:pPr>
    <w:rPr>
      <w:rFonts w:ascii="HelveticaNeueLTStd-Bd" w:eastAsia="Times New Roman" w:hAnsi="HelveticaNeueLTStd-Bd" w:cs="HelveticaNeueLTStd-Bd"/>
      <w:b/>
      <w:bCs/>
      <w:color w:val="000000"/>
      <w:sz w:val="24"/>
      <w:szCs w:val="24"/>
      <w:u w:val="thick" w:color="CBCBCB"/>
      <w:lang w:val="en-US" w:eastAsia="en-US"/>
    </w:rPr>
  </w:style>
  <w:style w:type="paragraph" w:styleId="List2">
    <w:name w:val="List 2"/>
    <w:basedOn w:val="Normal"/>
    <w:rsid w:val="00040A81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">
    <w:name w:val="List"/>
    <w:basedOn w:val="Normal"/>
    <w:uiPriority w:val="99"/>
    <w:semiHidden/>
    <w:unhideWhenUsed/>
    <w:rsid w:val="002D4711"/>
    <w:pPr>
      <w:ind w:left="283" w:hanging="283"/>
      <w:contextualSpacing/>
    </w:pPr>
  </w:style>
  <w:style w:type="character" w:customStyle="1" w:styleId="i-listbolditalic">
    <w:name w:val="i - list bold italic"/>
    <w:uiPriority w:val="99"/>
    <w:rsid w:val="007A6141"/>
    <w:rPr>
      <w:b/>
      <w:bCs/>
      <w:i/>
      <w:iCs/>
      <w:w w:val="100"/>
    </w:rPr>
  </w:style>
  <w:style w:type="paragraph" w:customStyle="1" w:styleId="i-tablecolumnheadalignedleft">
    <w:name w:val="i - table column head aligned left"/>
    <w:basedOn w:val="Normal"/>
    <w:uiPriority w:val="99"/>
    <w:rsid w:val="000D1125"/>
    <w:pPr>
      <w:spacing w:before="240" w:after="120" w:line="260" w:lineRule="exact"/>
      <w:ind w:left="284" w:hanging="284"/>
    </w:pPr>
    <w:rPr>
      <w:rFonts w:ascii="Arial" w:eastAsia="Times New Roman" w:hAnsi="Arial" w:cs="Arial"/>
      <w:b/>
      <w:iCs/>
      <w:sz w:val="24"/>
      <w:szCs w:val="24"/>
      <w:lang w:eastAsia="en-US"/>
    </w:rPr>
  </w:style>
  <w:style w:type="paragraph" w:customStyle="1" w:styleId="i-tablecolumntextcentred">
    <w:name w:val="i - table column text centred"/>
    <w:uiPriority w:val="99"/>
    <w:qFormat/>
    <w:rsid w:val="000D1125"/>
    <w:pPr>
      <w:spacing w:after="0" w:line="240" w:lineRule="auto"/>
      <w:jc w:val="center"/>
    </w:pPr>
    <w:rPr>
      <w:rFonts w:ascii="Minion Pro" w:eastAsia="Times New Roman" w:hAnsi="Minion Pro" w:cs="Times New Roman"/>
      <w:sz w:val="18"/>
      <w:szCs w:val="24"/>
      <w:lang w:eastAsia="en-US"/>
    </w:rPr>
  </w:style>
  <w:style w:type="paragraph" w:customStyle="1" w:styleId="NoParagraphStyle">
    <w:name w:val="[No Paragraph Style]"/>
    <w:rsid w:val="000D11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-Bold" w:eastAsia="Times New Roman" w:hAnsi="Helvetica-Bold" w:cs="Helvetica-Bold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\Dropbox\Maths%20PD\Test%20Template%20Years%207%20to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C9D41050FCF42935A5D0EFB81398C" ma:contentTypeVersion="0" ma:contentTypeDescription="Create a new document." ma:contentTypeScope="" ma:versionID="da1e1511623485f12ba27b1ae82ca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F0AE7-030D-4813-9811-A1A88DAA3699}"/>
</file>

<file path=customXml/itemProps2.xml><?xml version="1.0" encoding="utf-8"?>
<ds:datastoreItem xmlns:ds="http://schemas.openxmlformats.org/officeDocument/2006/customXml" ds:itemID="{841A8809-6A61-4B94-8F1E-F29EB2D5459B}"/>
</file>

<file path=customXml/itemProps3.xml><?xml version="1.0" encoding="utf-8"?>
<ds:datastoreItem xmlns:ds="http://schemas.openxmlformats.org/officeDocument/2006/customXml" ds:itemID="{4671817E-C533-4395-BE2B-5D993697E388}"/>
</file>

<file path=customXml/itemProps4.xml><?xml version="1.0" encoding="utf-8"?>
<ds:datastoreItem xmlns:ds="http://schemas.openxmlformats.org/officeDocument/2006/customXml" ds:itemID="{3B5A4D1F-702D-4BA9-94B5-9CD8BCC5EF52}"/>
</file>

<file path=docProps/app.xml><?xml version="1.0" encoding="utf-8"?>
<Properties xmlns="http://schemas.openxmlformats.org/officeDocument/2006/extended-properties" xmlns:vt="http://schemas.openxmlformats.org/officeDocument/2006/docPropsVTypes">
  <Template>Test Template Years 7 to 12</Template>
  <TotalTime>625</TotalTime>
  <Pages>6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Brockbank</dc:creator>
  <cp:lastModifiedBy>Phil Brockbank</cp:lastModifiedBy>
  <cp:revision>3</cp:revision>
  <cp:lastPrinted>2017-07-29T03:58:00Z</cp:lastPrinted>
  <dcterms:created xsi:type="dcterms:W3CDTF">2017-07-30T00:02:00Z</dcterms:created>
  <dcterms:modified xsi:type="dcterms:W3CDTF">2017-07-30T10:26:00Z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0x010100EF6C9D41050FCF42935A5D0EFB81398C</vt:lpwstr>
  </property>
  <property fmtid="{D5CDD505-2E9C-101B-9397-08002B2CF9AE}" pid="3" name="MTWinEqns">
    <vt:bool>true</vt:bool>
  </property>
</Properties>
</file>